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7" w:tblpY="197"/>
        <w:tblW w:w="10042" w:type="dxa"/>
        <w:tblLayout w:type="fixed"/>
        <w:tblLook w:val="01E0"/>
      </w:tblPr>
      <w:tblGrid>
        <w:gridCol w:w="1996"/>
        <w:gridCol w:w="1015"/>
        <w:gridCol w:w="4710"/>
        <w:gridCol w:w="510"/>
        <w:gridCol w:w="1811"/>
      </w:tblGrid>
      <w:tr w:rsidR="0085764D" w:rsidTr="00DB78B4">
        <w:trPr>
          <w:trHeight w:val="1007"/>
        </w:trPr>
        <w:tc>
          <w:tcPr>
            <w:tcW w:w="10041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DB78B4">
        <w:trPr>
          <w:trHeight w:val="296"/>
        </w:trPr>
        <w:tc>
          <w:tcPr>
            <w:tcW w:w="10041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DB78B4">
        <w:trPr>
          <w:trHeight w:hRule="exact" w:val="689"/>
        </w:trPr>
        <w:tc>
          <w:tcPr>
            <w:tcW w:w="3011" w:type="dxa"/>
            <w:gridSpan w:val="2"/>
            <w:vAlign w:val="bottom"/>
          </w:tcPr>
          <w:p w:rsidR="0085764D" w:rsidRDefault="00C66422" w:rsidP="00E006BE">
            <w:pPr>
              <w:jc w:val="center"/>
            </w:pPr>
            <w:r>
              <w:t>20.12.2018 г.</w:t>
            </w:r>
          </w:p>
        </w:tc>
        <w:tc>
          <w:tcPr>
            <w:tcW w:w="4710" w:type="dxa"/>
            <w:vAlign w:val="bottom"/>
          </w:tcPr>
          <w:p w:rsidR="0085764D" w:rsidRDefault="0085764D" w:rsidP="00F84A4D"/>
        </w:tc>
        <w:tc>
          <w:tcPr>
            <w:tcW w:w="2321" w:type="dxa"/>
            <w:gridSpan w:val="2"/>
            <w:vAlign w:val="bottom"/>
          </w:tcPr>
          <w:p w:rsidR="0085764D" w:rsidRDefault="00195AA0" w:rsidP="00E20A3C">
            <w:pPr>
              <w:tabs>
                <w:tab w:val="center" w:pos="2160"/>
              </w:tabs>
              <w:ind w:left="-108"/>
              <w:jc w:val="center"/>
            </w:pPr>
            <w:r>
              <w:t>55/69</w:t>
            </w:r>
          </w:p>
        </w:tc>
      </w:tr>
      <w:tr w:rsidR="0085764D" w:rsidTr="00DB78B4">
        <w:trPr>
          <w:trHeight w:hRule="exact" w:val="517"/>
        </w:trPr>
        <w:tc>
          <w:tcPr>
            <w:tcW w:w="10041" w:type="dxa"/>
            <w:gridSpan w:val="5"/>
          </w:tcPr>
          <w:p w:rsidR="0085764D" w:rsidRDefault="0085764D" w:rsidP="00F84A4D"/>
        </w:tc>
      </w:tr>
      <w:tr w:rsidR="0085764D" w:rsidTr="00DB78B4">
        <w:trPr>
          <w:trHeight w:val="247"/>
        </w:trPr>
        <w:tc>
          <w:tcPr>
            <w:tcW w:w="1996" w:type="dxa"/>
          </w:tcPr>
          <w:p w:rsidR="0085764D" w:rsidRDefault="0085764D" w:rsidP="00F84A4D"/>
        </w:tc>
        <w:tc>
          <w:tcPr>
            <w:tcW w:w="6235" w:type="dxa"/>
            <w:gridSpan w:val="3"/>
          </w:tcPr>
          <w:p w:rsidR="005F6B04" w:rsidRDefault="005F6B04" w:rsidP="000C699A">
            <w:pPr>
              <w:jc w:val="center"/>
              <w:rPr>
                <w:bCs/>
                <w:szCs w:val="28"/>
              </w:rPr>
            </w:pPr>
            <w:r w:rsidRPr="005F6B04">
              <w:rPr>
                <w:bCs/>
                <w:szCs w:val="28"/>
              </w:rPr>
              <w:t xml:space="preserve">О внесении изменений в решение региональной службы по тарифам Нижегородской области </w:t>
            </w:r>
          </w:p>
          <w:p w:rsidR="005F6B04" w:rsidRDefault="005F6B04" w:rsidP="000C699A">
            <w:pPr>
              <w:jc w:val="center"/>
              <w:rPr>
                <w:bCs/>
                <w:szCs w:val="28"/>
              </w:rPr>
            </w:pPr>
            <w:r w:rsidRPr="005F6B04">
              <w:rPr>
                <w:bCs/>
                <w:szCs w:val="28"/>
              </w:rPr>
              <w:t>от 14 декабря 2017 г</w:t>
            </w:r>
            <w:r>
              <w:rPr>
                <w:bCs/>
                <w:szCs w:val="28"/>
              </w:rPr>
              <w:t>.</w:t>
            </w:r>
            <w:r w:rsidRPr="005F6B04">
              <w:rPr>
                <w:bCs/>
                <w:szCs w:val="28"/>
              </w:rPr>
              <w:t xml:space="preserve"> № 65/23 «Об установлении </w:t>
            </w:r>
            <w:r w:rsidR="00C66422">
              <w:rPr>
                <w:bCs/>
                <w:szCs w:val="28"/>
              </w:rPr>
              <w:t xml:space="preserve">ОТКРЫТОМУ </w:t>
            </w:r>
            <w:r w:rsidRPr="005F6B04">
              <w:rPr>
                <w:bCs/>
                <w:szCs w:val="28"/>
              </w:rPr>
              <w:t xml:space="preserve">АКЦИОНЕРНОМУ ОБЩЕСТВУ «НИЖЕГОРОДСКИЙ ВОДОКАНАЛ», </w:t>
            </w:r>
          </w:p>
          <w:p w:rsidR="0085764D" w:rsidRPr="00FA37F8" w:rsidRDefault="005F6B04" w:rsidP="000C699A">
            <w:pPr>
              <w:jc w:val="center"/>
              <w:rPr>
                <w:szCs w:val="28"/>
              </w:rPr>
            </w:pPr>
            <w:r w:rsidRPr="005F6B04">
              <w:rPr>
                <w:bCs/>
                <w:szCs w:val="28"/>
              </w:rPr>
              <w:t>г. Нижний Новгород, тарифов в сфере холодного водоснабжения и водоотведения для потребителей Нижегородской области»</w:t>
            </w:r>
          </w:p>
        </w:tc>
        <w:tc>
          <w:tcPr>
            <w:tcW w:w="1811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261BEB" w:rsidRDefault="00261BEB" w:rsidP="00521285">
      <w:pPr>
        <w:pStyle w:val="ac"/>
        <w:spacing w:line="276" w:lineRule="auto"/>
        <w:jc w:val="center"/>
        <w:rPr>
          <w:sz w:val="32"/>
        </w:rPr>
      </w:pPr>
    </w:p>
    <w:p w:rsidR="006C0481" w:rsidRPr="00521285" w:rsidRDefault="006C0481" w:rsidP="00D6681A">
      <w:pPr>
        <w:pStyle w:val="ac"/>
        <w:spacing w:line="276" w:lineRule="auto"/>
        <w:jc w:val="center"/>
        <w:rPr>
          <w:sz w:val="32"/>
        </w:rPr>
      </w:pPr>
    </w:p>
    <w:p w:rsidR="005F6B04" w:rsidRPr="005F6B04" w:rsidRDefault="005F6B04" w:rsidP="005F6B04">
      <w:pPr>
        <w:spacing w:line="276" w:lineRule="auto"/>
        <w:ind w:firstLine="720"/>
        <w:jc w:val="both"/>
        <w:rPr>
          <w:szCs w:val="24"/>
        </w:rPr>
      </w:pPr>
      <w:proofErr w:type="gramStart"/>
      <w:r w:rsidRPr="005F6B04">
        <w:rPr>
          <w:szCs w:val="24"/>
        </w:rPr>
        <w:t>В соответствии с Федеральным законом от 7 декабря 2011 г</w:t>
      </w:r>
      <w:r>
        <w:rPr>
          <w:szCs w:val="24"/>
        </w:rPr>
        <w:t>.</w:t>
      </w:r>
      <w:r w:rsidRPr="005F6B04">
        <w:rPr>
          <w:szCs w:val="24"/>
        </w:rPr>
        <w:t xml:space="preserve"> № 416-ФЗ «О водоснабжении и водоотведении», постановлением Правительства Российской Федерации от 13 мая 2013 г</w:t>
      </w:r>
      <w:r>
        <w:rPr>
          <w:szCs w:val="24"/>
        </w:rPr>
        <w:t>.</w:t>
      </w:r>
      <w:r w:rsidRPr="005F6B04">
        <w:rPr>
          <w:szCs w:val="24"/>
        </w:rPr>
        <w:t xml:space="preserve"> № 406 «О государственном регулировании тарифов в сфере водоснабжения и водоотведения» и на основании рассмотрения необходимых обосновывающих материалов, представленных </w:t>
      </w:r>
      <w:r w:rsidR="00C66422">
        <w:rPr>
          <w:szCs w:val="24"/>
        </w:rPr>
        <w:t xml:space="preserve">ОТКРЫТЫМ </w:t>
      </w:r>
      <w:r w:rsidRPr="005F6B04">
        <w:rPr>
          <w:szCs w:val="24"/>
        </w:rPr>
        <w:t>АКЦИОНЕРНЫМ ОБЩЕСТВОМ «НИЖЕГОРОДСКИЙ ВОДОКАНАЛ» (ИНН 5257086827), г. Нижний Новгород</w:t>
      </w:r>
      <w:r w:rsidRPr="005F6B04">
        <w:rPr>
          <w:bCs/>
          <w:szCs w:val="24"/>
        </w:rPr>
        <w:t xml:space="preserve">, </w:t>
      </w:r>
      <w:r w:rsidRPr="005F6B04">
        <w:rPr>
          <w:szCs w:val="24"/>
        </w:rPr>
        <w:t>экспертного заключения рег. </w:t>
      </w:r>
      <w:r w:rsidRPr="00281E8A">
        <w:rPr>
          <w:szCs w:val="24"/>
        </w:rPr>
        <w:t>№ в-</w:t>
      </w:r>
      <w:r w:rsidR="000C745D">
        <w:rPr>
          <w:szCs w:val="24"/>
        </w:rPr>
        <w:t>1039</w:t>
      </w:r>
      <w:r w:rsidRPr="00281E8A">
        <w:rPr>
          <w:szCs w:val="24"/>
        </w:rPr>
        <w:t xml:space="preserve"> </w:t>
      </w:r>
      <w:r w:rsidRPr="00C66422">
        <w:rPr>
          <w:szCs w:val="24"/>
        </w:rPr>
        <w:t xml:space="preserve">от </w:t>
      </w:r>
      <w:r w:rsidR="00C66422" w:rsidRPr="00C66422">
        <w:rPr>
          <w:szCs w:val="24"/>
        </w:rPr>
        <w:t xml:space="preserve">13 декабря </w:t>
      </w:r>
      <w:r w:rsidRPr="00C66422">
        <w:rPr>
          <w:szCs w:val="24"/>
        </w:rPr>
        <w:t>2018</w:t>
      </w:r>
      <w:proofErr w:type="gramEnd"/>
      <w:r w:rsidRPr="005F6B04">
        <w:rPr>
          <w:szCs w:val="24"/>
        </w:rPr>
        <w:t xml:space="preserve"> </w:t>
      </w:r>
      <w:proofErr w:type="gramStart"/>
      <w:r w:rsidRPr="005F6B04">
        <w:rPr>
          <w:szCs w:val="24"/>
        </w:rPr>
        <w:t>г</w:t>
      </w:r>
      <w:proofErr w:type="gramEnd"/>
      <w:r>
        <w:rPr>
          <w:szCs w:val="24"/>
        </w:rPr>
        <w:t>.</w:t>
      </w:r>
      <w:r w:rsidRPr="005F6B04">
        <w:rPr>
          <w:szCs w:val="24"/>
        </w:rPr>
        <w:t>:</w:t>
      </w:r>
    </w:p>
    <w:p w:rsidR="005F6B04" w:rsidRPr="005F6B04" w:rsidRDefault="005F6B04" w:rsidP="005F6B04">
      <w:pPr>
        <w:spacing w:line="276" w:lineRule="auto"/>
        <w:ind w:firstLine="720"/>
        <w:jc w:val="both"/>
        <w:rPr>
          <w:noProof/>
          <w:szCs w:val="24"/>
        </w:rPr>
      </w:pPr>
      <w:r w:rsidRPr="005F6B04">
        <w:rPr>
          <w:b/>
          <w:szCs w:val="24"/>
        </w:rPr>
        <w:t xml:space="preserve">1. </w:t>
      </w:r>
      <w:r w:rsidRPr="005F6B04">
        <w:rPr>
          <w:bCs/>
          <w:szCs w:val="24"/>
        </w:rPr>
        <w:t>Внести в решение региональной службы по тарифам Нижегородской области от 14 декабря 2017 г</w:t>
      </w:r>
      <w:r>
        <w:rPr>
          <w:bCs/>
          <w:szCs w:val="24"/>
        </w:rPr>
        <w:t>.</w:t>
      </w:r>
      <w:r w:rsidRPr="005F6B04">
        <w:rPr>
          <w:bCs/>
          <w:szCs w:val="24"/>
        </w:rPr>
        <w:t xml:space="preserve"> № 65/23 «</w:t>
      </w:r>
      <w:r w:rsidRPr="005F6B04">
        <w:rPr>
          <w:szCs w:val="24"/>
        </w:rPr>
        <w:t xml:space="preserve">Об установлении </w:t>
      </w:r>
      <w:r w:rsidR="00C66422">
        <w:rPr>
          <w:szCs w:val="24"/>
        </w:rPr>
        <w:t xml:space="preserve">ОТКРЫТОМУ </w:t>
      </w:r>
      <w:r w:rsidRPr="005F6B04">
        <w:rPr>
          <w:szCs w:val="24"/>
        </w:rPr>
        <w:t xml:space="preserve">АКЦИОНЕРНОМУ ОБЩЕСТВУ «НИЖЕГОРОДСКИЙ ВОДОКАНАЛ», </w:t>
      </w:r>
      <w:r w:rsidR="00C66422">
        <w:rPr>
          <w:szCs w:val="24"/>
        </w:rPr>
        <w:br/>
      </w:r>
      <w:r w:rsidRPr="005F6B04">
        <w:rPr>
          <w:szCs w:val="24"/>
        </w:rPr>
        <w:t xml:space="preserve">г. Нижний Новгород, тарифов </w:t>
      </w:r>
      <w:r w:rsidRPr="005F6B04">
        <w:rPr>
          <w:noProof/>
          <w:szCs w:val="24"/>
        </w:rPr>
        <w:t>в сфере холодного водоснабжения и водоотведения для потребителей Нижегородской области» следующие изменения:</w:t>
      </w:r>
    </w:p>
    <w:p w:rsidR="005F6B04" w:rsidRPr="005F6B04" w:rsidRDefault="005F6B04" w:rsidP="005F6B04">
      <w:pPr>
        <w:spacing w:line="276" w:lineRule="auto"/>
        <w:jc w:val="both"/>
        <w:rPr>
          <w:szCs w:val="24"/>
        </w:rPr>
      </w:pPr>
      <w:r w:rsidRPr="005F6B04">
        <w:rPr>
          <w:b/>
          <w:i/>
          <w:szCs w:val="24"/>
        </w:rPr>
        <w:t>1.1.</w:t>
      </w:r>
      <w:r w:rsidRPr="005F6B04">
        <w:rPr>
          <w:szCs w:val="24"/>
        </w:rPr>
        <w:t xml:space="preserve"> Таблицу пункта 2 решения изложить в следующей редакции:</w:t>
      </w:r>
    </w:p>
    <w:p w:rsidR="005F6B04" w:rsidRPr="005F6B04" w:rsidRDefault="005F6B04" w:rsidP="005F6B04">
      <w:pPr>
        <w:spacing w:line="276" w:lineRule="auto"/>
        <w:jc w:val="both"/>
        <w:rPr>
          <w:szCs w:val="24"/>
        </w:rPr>
      </w:pPr>
      <w:r w:rsidRPr="005F6B04">
        <w:rPr>
          <w:szCs w:val="24"/>
        </w:rPr>
        <w:t>«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442"/>
        <w:gridCol w:w="799"/>
        <w:gridCol w:w="801"/>
        <w:gridCol w:w="804"/>
        <w:gridCol w:w="804"/>
        <w:gridCol w:w="804"/>
        <w:gridCol w:w="804"/>
        <w:gridCol w:w="804"/>
        <w:gridCol w:w="804"/>
        <w:gridCol w:w="804"/>
        <w:gridCol w:w="900"/>
      </w:tblGrid>
      <w:tr w:rsidR="005F6B04" w:rsidRPr="005F6B04" w:rsidTr="001E3C60">
        <w:trPr>
          <w:trHeight w:val="281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F6B04">
              <w:rPr>
                <w:b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5F6B04">
              <w:rPr>
                <w:b/>
                <w:sz w:val="16"/>
                <w:szCs w:val="16"/>
                <w:lang w:eastAsia="en-US"/>
              </w:rPr>
              <w:t>п</w:t>
            </w:r>
            <w:proofErr w:type="gramEnd"/>
            <w:r w:rsidRPr="005F6B04">
              <w:rPr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F6B04">
              <w:rPr>
                <w:b/>
                <w:sz w:val="16"/>
                <w:szCs w:val="16"/>
                <w:lang w:eastAsia="en-US"/>
              </w:rPr>
              <w:t xml:space="preserve">Тарифы в сфере холодного водоснабжения </w:t>
            </w:r>
          </w:p>
        </w:tc>
        <w:tc>
          <w:tcPr>
            <w:tcW w:w="406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F6B04">
              <w:rPr>
                <w:b/>
                <w:sz w:val="16"/>
                <w:szCs w:val="16"/>
                <w:lang w:eastAsia="en-US"/>
              </w:rPr>
              <w:t>Периоды регулирования</w:t>
            </w:r>
          </w:p>
        </w:tc>
      </w:tr>
      <w:tr w:rsidR="005F6B04" w:rsidRPr="005F6B04" w:rsidTr="001E3C60">
        <w:trPr>
          <w:cantSplit/>
          <w:trHeight w:val="138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04" w:rsidRPr="005F6B04" w:rsidRDefault="005F6B04" w:rsidP="00C66422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04" w:rsidRPr="005F6B04" w:rsidRDefault="005F6B04" w:rsidP="00C66422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F6B04">
              <w:rPr>
                <w:b/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4A3A71" w:rsidRDefault="005F6B04" w:rsidP="00C66422">
            <w:pPr>
              <w:jc w:val="center"/>
              <w:rPr>
                <w:b/>
                <w:sz w:val="16"/>
                <w:szCs w:val="16"/>
                <w:highlight w:val="yellow"/>
                <w:lang w:eastAsia="en-US"/>
              </w:rPr>
            </w:pPr>
            <w:r w:rsidRPr="004A3A71">
              <w:rPr>
                <w:b/>
                <w:sz w:val="16"/>
                <w:szCs w:val="16"/>
                <w:highlight w:val="yellow"/>
                <w:lang w:eastAsia="en-US"/>
              </w:rPr>
              <w:t>2019 год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F6B04">
              <w:rPr>
                <w:b/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F6B04">
              <w:rPr>
                <w:b/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F6B04">
              <w:rPr>
                <w:b/>
                <w:sz w:val="16"/>
                <w:szCs w:val="16"/>
                <w:lang w:eastAsia="en-US"/>
              </w:rPr>
              <w:t>2022 год</w:t>
            </w:r>
          </w:p>
        </w:tc>
      </w:tr>
      <w:tr w:rsidR="005F6B04" w:rsidRPr="005F6B04" w:rsidTr="001E3C60">
        <w:trPr>
          <w:cantSplit/>
          <w:trHeight w:val="357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04" w:rsidRPr="005F6B04" w:rsidRDefault="005F6B04" w:rsidP="00C66422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04" w:rsidRPr="005F6B04" w:rsidRDefault="005F6B04" w:rsidP="00C66422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F6B04">
              <w:rPr>
                <w:b/>
                <w:sz w:val="16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F6B04">
              <w:rPr>
                <w:b/>
                <w:sz w:val="16"/>
                <w:szCs w:val="16"/>
                <w:lang w:eastAsia="en-US"/>
              </w:rPr>
              <w:t xml:space="preserve">С 1 июля по 31 декабря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4A3A71" w:rsidRDefault="005F6B04" w:rsidP="00C66422">
            <w:pPr>
              <w:jc w:val="center"/>
              <w:rPr>
                <w:b/>
                <w:sz w:val="16"/>
                <w:szCs w:val="16"/>
                <w:highlight w:val="yellow"/>
                <w:lang w:eastAsia="en-US"/>
              </w:rPr>
            </w:pPr>
            <w:r w:rsidRPr="004A3A71">
              <w:rPr>
                <w:b/>
                <w:sz w:val="16"/>
                <w:szCs w:val="16"/>
                <w:highlight w:val="yellow"/>
                <w:lang w:eastAsia="en-US"/>
              </w:rPr>
              <w:t xml:space="preserve">С 1 января по 30 июня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4A3A71" w:rsidRDefault="005F6B04" w:rsidP="00C66422">
            <w:pPr>
              <w:jc w:val="center"/>
              <w:rPr>
                <w:b/>
                <w:sz w:val="16"/>
                <w:szCs w:val="16"/>
                <w:highlight w:val="yellow"/>
                <w:lang w:eastAsia="en-US"/>
              </w:rPr>
            </w:pPr>
            <w:r w:rsidRPr="004A3A71">
              <w:rPr>
                <w:b/>
                <w:sz w:val="16"/>
                <w:szCs w:val="16"/>
                <w:highlight w:val="yellow"/>
                <w:lang w:eastAsia="en-US"/>
              </w:rPr>
              <w:t xml:space="preserve">С 1 июля по 31 декабря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F6B04">
              <w:rPr>
                <w:b/>
                <w:sz w:val="16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F6B04">
              <w:rPr>
                <w:b/>
                <w:sz w:val="16"/>
                <w:szCs w:val="16"/>
                <w:lang w:eastAsia="en-US"/>
              </w:rPr>
              <w:t xml:space="preserve">С 1 июля по 31 декабря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F6B04">
              <w:rPr>
                <w:b/>
                <w:sz w:val="16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F6B04">
              <w:rPr>
                <w:b/>
                <w:sz w:val="16"/>
                <w:szCs w:val="16"/>
                <w:lang w:eastAsia="en-US"/>
              </w:rPr>
              <w:t xml:space="preserve">С 1 июля по 31 декабря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F6B04">
              <w:rPr>
                <w:b/>
                <w:sz w:val="16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F6B04">
              <w:rPr>
                <w:b/>
                <w:sz w:val="16"/>
                <w:szCs w:val="16"/>
                <w:lang w:eastAsia="en-US"/>
              </w:rPr>
              <w:t xml:space="preserve">С 1 июля по 31 декабря </w:t>
            </w:r>
          </w:p>
        </w:tc>
      </w:tr>
      <w:tr w:rsidR="005F6B04" w:rsidRPr="005F6B04" w:rsidTr="00C66422">
        <w:trPr>
          <w:trHeight w:val="13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5F6B04">
              <w:rPr>
                <w:b/>
                <w:bCs/>
                <w:sz w:val="12"/>
                <w:szCs w:val="12"/>
                <w:lang w:eastAsia="en-US"/>
              </w:rPr>
              <w:t>1.</w:t>
            </w:r>
          </w:p>
        </w:tc>
        <w:tc>
          <w:tcPr>
            <w:tcW w:w="47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  <w:r w:rsidRPr="005F6B04">
              <w:rPr>
                <w:sz w:val="16"/>
                <w:szCs w:val="16"/>
                <w:lang w:eastAsia="en-US"/>
              </w:rPr>
              <w:t>Питьевая вода</w:t>
            </w:r>
          </w:p>
        </w:tc>
      </w:tr>
      <w:tr w:rsidR="001E3C60" w:rsidRPr="005F6B04" w:rsidTr="001E3C60">
        <w:trPr>
          <w:trHeight w:val="13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60" w:rsidRPr="005F6B04" w:rsidRDefault="001E3C60" w:rsidP="00C66422">
            <w:pPr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5F6B04">
              <w:rPr>
                <w:b/>
                <w:bCs/>
                <w:sz w:val="12"/>
                <w:szCs w:val="12"/>
                <w:lang w:eastAsia="en-US"/>
              </w:rPr>
              <w:t>1.1.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60" w:rsidRPr="005F6B04" w:rsidRDefault="001E3C60" w:rsidP="00C66422">
            <w:pPr>
              <w:rPr>
                <w:noProof/>
                <w:sz w:val="16"/>
                <w:szCs w:val="16"/>
                <w:vertAlign w:val="superscript"/>
                <w:lang w:eastAsia="en-US"/>
              </w:rPr>
            </w:pPr>
            <w:r w:rsidRPr="005F6B04">
              <w:rPr>
                <w:sz w:val="16"/>
                <w:szCs w:val="16"/>
                <w:lang w:eastAsia="en-US"/>
              </w:rPr>
              <w:t>Ставка платы за потребление холодной воды, руб./м</w:t>
            </w:r>
            <w:r w:rsidRPr="005F6B04"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jc w:val="center"/>
              <w:rPr>
                <w:sz w:val="14"/>
                <w:szCs w:val="14"/>
              </w:rPr>
            </w:pPr>
            <w:r w:rsidRPr="00F60A9D">
              <w:rPr>
                <w:sz w:val="14"/>
                <w:szCs w:val="14"/>
              </w:rPr>
              <w:t>14,92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jc w:val="center"/>
              <w:rPr>
                <w:sz w:val="14"/>
                <w:szCs w:val="14"/>
              </w:rPr>
            </w:pPr>
            <w:r w:rsidRPr="00F60A9D">
              <w:rPr>
                <w:sz w:val="14"/>
                <w:szCs w:val="14"/>
              </w:rPr>
              <w:t>15,50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3B1844" w:rsidRDefault="001E3C60" w:rsidP="00E513DD">
            <w:pPr>
              <w:jc w:val="center"/>
              <w:rPr>
                <w:sz w:val="14"/>
                <w:szCs w:val="14"/>
              </w:rPr>
            </w:pPr>
            <w:r w:rsidRPr="003B1844">
              <w:rPr>
                <w:sz w:val="14"/>
                <w:szCs w:val="14"/>
              </w:rPr>
              <w:t>15,50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3B1844" w:rsidRDefault="001E3C60" w:rsidP="00E513DD">
            <w:pPr>
              <w:jc w:val="center"/>
              <w:rPr>
                <w:sz w:val="14"/>
                <w:szCs w:val="14"/>
              </w:rPr>
            </w:pPr>
            <w:r w:rsidRPr="003B1844">
              <w:rPr>
                <w:sz w:val="14"/>
                <w:szCs w:val="14"/>
              </w:rPr>
              <w:t>15,87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3B1844" w:rsidRDefault="001E3C60" w:rsidP="00E513DD">
            <w:pPr>
              <w:jc w:val="center"/>
              <w:rPr>
                <w:sz w:val="14"/>
                <w:szCs w:val="14"/>
              </w:rPr>
            </w:pPr>
            <w:r w:rsidRPr="003B1844">
              <w:rPr>
                <w:sz w:val="14"/>
                <w:szCs w:val="14"/>
              </w:rPr>
              <w:t>15,87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3B1844" w:rsidRDefault="001E3C60" w:rsidP="00E513DD">
            <w:pPr>
              <w:jc w:val="center"/>
              <w:rPr>
                <w:sz w:val="14"/>
                <w:szCs w:val="14"/>
              </w:rPr>
            </w:pPr>
            <w:r w:rsidRPr="003B1844">
              <w:rPr>
                <w:sz w:val="14"/>
                <w:szCs w:val="14"/>
              </w:rPr>
              <w:t>16,20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3B1844" w:rsidRDefault="001E3C60" w:rsidP="00E513DD">
            <w:pPr>
              <w:jc w:val="center"/>
              <w:rPr>
                <w:sz w:val="14"/>
                <w:szCs w:val="14"/>
              </w:rPr>
            </w:pPr>
            <w:r w:rsidRPr="003B1844">
              <w:rPr>
                <w:sz w:val="14"/>
                <w:szCs w:val="14"/>
              </w:rPr>
              <w:t>16,20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3B1844" w:rsidRDefault="001E3C60" w:rsidP="00E513DD">
            <w:pPr>
              <w:jc w:val="center"/>
              <w:rPr>
                <w:sz w:val="14"/>
                <w:szCs w:val="14"/>
              </w:rPr>
            </w:pPr>
            <w:r w:rsidRPr="003B1844">
              <w:rPr>
                <w:sz w:val="14"/>
                <w:szCs w:val="14"/>
              </w:rPr>
              <w:t>16,54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3B1844" w:rsidRDefault="001E3C60" w:rsidP="00E513DD">
            <w:pPr>
              <w:jc w:val="center"/>
              <w:rPr>
                <w:sz w:val="14"/>
                <w:szCs w:val="14"/>
              </w:rPr>
            </w:pPr>
            <w:r w:rsidRPr="003B1844">
              <w:rPr>
                <w:sz w:val="14"/>
                <w:szCs w:val="14"/>
              </w:rPr>
              <w:t>16,54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3B1844" w:rsidRDefault="001E3C60" w:rsidP="00E513DD">
            <w:pPr>
              <w:jc w:val="center"/>
              <w:rPr>
                <w:sz w:val="14"/>
                <w:szCs w:val="14"/>
              </w:rPr>
            </w:pPr>
            <w:r w:rsidRPr="003B1844">
              <w:rPr>
                <w:sz w:val="14"/>
                <w:szCs w:val="14"/>
              </w:rPr>
              <w:t>16,88</w:t>
            </w:r>
          </w:p>
        </w:tc>
      </w:tr>
      <w:tr w:rsidR="001E3C60" w:rsidRPr="005F6B04" w:rsidTr="001E3C60">
        <w:trPr>
          <w:trHeight w:val="133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60" w:rsidRPr="005F6B04" w:rsidRDefault="001E3C60" w:rsidP="00C66422">
            <w:pPr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5F6B04">
              <w:rPr>
                <w:b/>
                <w:bCs/>
                <w:sz w:val="12"/>
                <w:szCs w:val="12"/>
                <w:lang w:eastAsia="en-US"/>
              </w:rPr>
              <w:lastRenderedPageBreak/>
              <w:t>1.2.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C60" w:rsidRPr="005F6B04" w:rsidRDefault="001E3C60" w:rsidP="00C66422">
            <w:pPr>
              <w:rPr>
                <w:noProof/>
                <w:sz w:val="16"/>
                <w:szCs w:val="16"/>
                <w:lang w:eastAsia="en-US"/>
              </w:rPr>
            </w:pPr>
            <w:r w:rsidRPr="005F6B04">
              <w:rPr>
                <w:sz w:val="16"/>
                <w:szCs w:val="16"/>
                <w:lang w:eastAsia="en-US"/>
              </w:rPr>
              <w:t>Ставка платы за потребление холодной воды, руб./м</w:t>
            </w:r>
            <w:r w:rsidRPr="005F6B04"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jc w:val="center"/>
              <w:rPr>
                <w:sz w:val="14"/>
                <w:szCs w:val="14"/>
              </w:rPr>
            </w:pPr>
            <w:r w:rsidRPr="00F60A9D">
              <w:rPr>
                <w:sz w:val="14"/>
                <w:szCs w:val="14"/>
              </w:rPr>
              <w:t>17,61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jc w:val="center"/>
              <w:rPr>
                <w:sz w:val="14"/>
                <w:szCs w:val="14"/>
              </w:rPr>
            </w:pPr>
            <w:r w:rsidRPr="00F60A9D">
              <w:rPr>
                <w:sz w:val="14"/>
                <w:szCs w:val="14"/>
              </w:rPr>
              <w:t>18,29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4A3A71" w:rsidRDefault="001E3C60" w:rsidP="00E513DD">
            <w:pPr>
              <w:jc w:val="center"/>
              <w:rPr>
                <w:sz w:val="14"/>
                <w:szCs w:val="14"/>
                <w:highlight w:val="yellow"/>
              </w:rPr>
            </w:pPr>
            <w:r w:rsidRPr="004A3A71">
              <w:rPr>
                <w:sz w:val="14"/>
                <w:szCs w:val="14"/>
                <w:highlight w:val="yellow"/>
              </w:rPr>
              <w:t>18,60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4A3A71" w:rsidRDefault="001E3C60" w:rsidP="00E513DD">
            <w:pPr>
              <w:jc w:val="center"/>
              <w:rPr>
                <w:sz w:val="14"/>
                <w:szCs w:val="14"/>
                <w:highlight w:val="yellow"/>
              </w:rPr>
            </w:pPr>
            <w:r w:rsidRPr="004A3A71">
              <w:rPr>
                <w:sz w:val="14"/>
                <w:szCs w:val="14"/>
                <w:highlight w:val="yellow"/>
              </w:rPr>
              <w:t>19,04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3B1844" w:rsidRDefault="001E3C60" w:rsidP="00E513DD">
            <w:pPr>
              <w:jc w:val="center"/>
              <w:rPr>
                <w:sz w:val="14"/>
                <w:szCs w:val="14"/>
              </w:rPr>
            </w:pPr>
            <w:r w:rsidRPr="003B1844">
              <w:rPr>
                <w:sz w:val="14"/>
                <w:szCs w:val="14"/>
              </w:rPr>
              <w:t>19,04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3B1844" w:rsidRDefault="001E3C60" w:rsidP="00E513DD">
            <w:pPr>
              <w:jc w:val="center"/>
              <w:rPr>
                <w:sz w:val="14"/>
                <w:szCs w:val="14"/>
              </w:rPr>
            </w:pPr>
            <w:r w:rsidRPr="003B1844">
              <w:rPr>
                <w:sz w:val="14"/>
                <w:szCs w:val="14"/>
              </w:rPr>
              <w:t>19,44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3B1844" w:rsidRDefault="001E3C60" w:rsidP="00E513DD">
            <w:pPr>
              <w:jc w:val="center"/>
              <w:rPr>
                <w:sz w:val="14"/>
                <w:szCs w:val="14"/>
              </w:rPr>
            </w:pPr>
            <w:r w:rsidRPr="003B1844">
              <w:rPr>
                <w:sz w:val="14"/>
                <w:szCs w:val="14"/>
              </w:rPr>
              <w:t>19,44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3B1844" w:rsidRDefault="001E3C60" w:rsidP="00E513DD">
            <w:pPr>
              <w:jc w:val="center"/>
              <w:rPr>
                <w:sz w:val="14"/>
                <w:szCs w:val="14"/>
              </w:rPr>
            </w:pPr>
            <w:r w:rsidRPr="003B1844">
              <w:rPr>
                <w:sz w:val="14"/>
                <w:szCs w:val="14"/>
              </w:rPr>
              <w:t>19,85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3B1844" w:rsidRDefault="001E3C60" w:rsidP="00E513DD">
            <w:pPr>
              <w:jc w:val="center"/>
              <w:rPr>
                <w:sz w:val="14"/>
                <w:szCs w:val="14"/>
              </w:rPr>
            </w:pPr>
            <w:r w:rsidRPr="003B1844">
              <w:rPr>
                <w:sz w:val="14"/>
                <w:szCs w:val="14"/>
              </w:rPr>
              <w:t>19,85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3B1844" w:rsidRDefault="001E3C60" w:rsidP="00E513DD">
            <w:pPr>
              <w:jc w:val="center"/>
              <w:rPr>
                <w:sz w:val="14"/>
                <w:szCs w:val="14"/>
              </w:rPr>
            </w:pPr>
            <w:r w:rsidRPr="003B1844">
              <w:rPr>
                <w:sz w:val="14"/>
                <w:szCs w:val="14"/>
              </w:rPr>
              <w:t>20,26</w:t>
            </w:r>
          </w:p>
        </w:tc>
      </w:tr>
      <w:tr w:rsidR="001E3C60" w:rsidRPr="005F6B04" w:rsidTr="001E3C60">
        <w:trPr>
          <w:trHeight w:val="132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60" w:rsidRPr="005F6B04" w:rsidRDefault="001E3C60" w:rsidP="00C66422">
            <w:pPr>
              <w:rPr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60" w:rsidRPr="005F6B04" w:rsidRDefault="001E3C60" w:rsidP="00C66422">
            <w:pPr>
              <w:rPr>
                <w:noProof/>
                <w:sz w:val="16"/>
                <w:szCs w:val="16"/>
                <w:lang w:eastAsia="en-US"/>
              </w:rPr>
            </w:pPr>
            <w:r w:rsidRPr="005F6B04">
              <w:rPr>
                <w:noProof/>
                <w:sz w:val="16"/>
                <w:szCs w:val="16"/>
                <w:lang w:eastAsia="en-US"/>
              </w:rPr>
              <w:t>Население (с учетом НДС)</w:t>
            </w: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60" w:rsidRPr="00C66422" w:rsidRDefault="001E3C60" w:rsidP="00C66422">
            <w:pPr>
              <w:rPr>
                <w:sz w:val="15"/>
                <w:szCs w:val="15"/>
                <w:lang w:eastAsia="en-US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60" w:rsidRPr="00C66422" w:rsidRDefault="001E3C60" w:rsidP="00C66422">
            <w:pPr>
              <w:rPr>
                <w:sz w:val="15"/>
                <w:szCs w:val="15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66422" w:rsidRDefault="001E3C60" w:rsidP="00C66422">
            <w:pPr>
              <w:rPr>
                <w:sz w:val="15"/>
                <w:szCs w:val="15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66422" w:rsidRDefault="001E3C60" w:rsidP="00C66422">
            <w:pPr>
              <w:rPr>
                <w:sz w:val="15"/>
                <w:szCs w:val="15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66422" w:rsidRDefault="001E3C60" w:rsidP="00C66422">
            <w:pPr>
              <w:rPr>
                <w:sz w:val="15"/>
                <w:szCs w:val="15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66422" w:rsidRDefault="001E3C60" w:rsidP="00C66422">
            <w:pPr>
              <w:rPr>
                <w:sz w:val="15"/>
                <w:szCs w:val="15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66422" w:rsidRDefault="001E3C60" w:rsidP="00C66422">
            <w:pPr>
              <w:rPr>
                <w:sz w:val="15"/>
                <w:szCs w:val="15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66422" w:rsidRDefault="001E3C60" w:rsidP="00C66422">
            <w:pPr>
              <w:rPr>
                <w:sz w:val="15"/>
                <w:szCs w:val="15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66422" w:rsidRDefault="001E3C60" w:rsidP="00C66422">
            <w:pPr>
              <w:rPr>
                <w:sz w:val="15"/>
                <w:szCs w:val="15"/>
                <w:lang w:eastAsia="en-US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66422" w:rsidRDefault="001E3C60" w:rsidP="00C66422">
            <w:pPr>
              <w:rPr>
                <w:sz w:val="15"/>
                <w:szCs w:val="15"/>
                <w:lang w:eastAsia="en-US"/>
              </w:rPr>
            </w:pPr>
          </w:p>
        </w:tc>
      </w:tr>
      <w:tr w:rsidR="001E3C60" w:rsidRPr="005F6B04" w:rsidTr="001E3C60">
        <w:trPr>
          <w:trHeight w:val="132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60" w:rsidRPr="005F6B04" w:rsidRDefault="001E3C60" w:rsidP="00C66422">
            <w:pPr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5F6B04">
              <w:rPr>
                <w:b/>
                <w:bCs/>
                <w:sz w:val="12"/>
                <w:szCs w:val="12"/>
                <w:lang w:eastAsia="en-US"/>
              </w:rPr>
              <w:t>1.</w:t>
            </w:r>
            <w:r w:rsidRPr="005F6B04">
              <w:rPr>
                <w:b/>
                <w:bCs/>
                <w:sz w:val="12"/>
                <w:szCs w:val="12"/>
                <w:lang w:val="en-US" w:eastAsia="en-US"/>
              </w:rPr>
              <w:t>3</w:t>
            </w:r>
            <w:r w:rsidRPr="005F6B04">
              <w:rPr>
                <w:b/>
                <w:bCs/>
                <w:sz w:val="12"/>
                <w:szCs w:val="12"/>
                <w:lang w:eastAsia="en-US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60" w:rsidRPr="005F6B04" w:rsidRDefault="001E3C60" w:rsidP="00C66422">
            <w:pPr>
              <w:rPr>
                <w:noProof/>
                <w:sz w:val="16"/>
                <w:szCs w:val="16"/>
                <w:lang w:eastAsia="en-US"/>
              </w:rPr>
            </w:pPr>
            <w:r w:rsidRPr="005F6B04">
              <w:rPr>
                <w:sz w:val="16"/>
                <w:szCs w:val="16"/>
                <w:lang w:eastAsia="en-US"/>
              </w:rPr>
              <w:t>Ставка платы за содержание системы холодного водоснабжения, тыс. руб. мес./м</w:t>
            </w:r>
            <w:r w:rsidRPr="005F6B04">
              <w:rPr>
                <w:sz w:val="16"/>
                <w:szCs w:val="16"/>
                <w:vertAlign w:val="superscript"/>
                <w:lang w:eastAsia="en-US"/>
              </w:rPr>
              <w:t>3</w:t>
            </w:r>
            <w:r w:rsidRPr="005F6B04">
              <w:rPr>
                <w:sz w:val="16"/>
                <w:szCs w:val="16"/>
                <w:lang w:eastAsia="en-US"/>
              </w:rPr>
              <w:t xml:space="preserve"> в час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jc w:val="center"/>
              <w:rPr>
                <w:sz w:val="14"/>
                <w:szCs w:val="14"/>
              </w:rPr>
            </w:pPr>
            <w:r w:rsidRPr="00F60A9D">
              <w:rPr>
                <w:sz w:val="14"/>
                <w:szCs w:val="14"/>
              </w:rPr>
              <w:t>11,83993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jc w:val="center"/>
              <w:rPr>
                <w:sz w:val="14"/>
                <w:szCs w:val="14"/>
              </w:rPr>
            </w:pPr>
            <w:r w:rsidRPr="00F60A9D">
              <w:rPr>
                <w:sz w:val="14"/>
                <w:szCs w:val="14"/>
              </w:rPr>
              <w:t>12,30169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3B1844" w:rsidRDefault="001E3C60" w:rsidP="00E513DD">
            <w:pPr>
              <w:jc w:val="center"/>
              <w:rPr>
                <w:sz w:val="14"/>
                <w:szCs w:val="14"/>
              </w:rPr>
            </w:pPr>
            <w:r w:rsidRPr="003B1844">
              <w:rPr>
                <w:sz w:val="14"/>
                <w:szCs w:val="14"/>
              </w:rPr>
              <w:t>12,30169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3B1844" w:rsidRDefault="001E3C60" w:rsidP="00E513DD">
            <w:pPr>
              <w:jc w:val="center"/>
              <w:rPr>
                <w:sz w:val="14"/>
                <w:szCs w:val="14"/>
              </w:rPr>
            </w:pPr>
            <w:r w:rsidRPr="003B1844">
              <w:rPr>
                <w:sz w:val="14"/>
                <w:szCs w:val="14"/>
              </w:rPr>
              <w:t>12,59693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3B1844" w:rsidRDefault="001E3C60" w:rsidP="00E513DD">
            <w:pPr>
              <w:jc w:val="center"/>
              <w:rPr>
                <w:sz w:val="14"/>
                <w:szCs w:val="14"/>
              </w:rPr>
            </w:pPr>
            <w:r w:rsidRPr="003B1844">
              <w:rPr>
                <w:sz w:val="14"/>
                <w:szCs w:val="14"/>
              </w:rPr>
              <w:t>12,59693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3B1844" w:rsidRDefault="001E3C60" w:rsidP="00E513DD">
            <w:pPr>
              <w:jc w:val="center"/>
              <w:rPr>
                <w:sz w:val="14"/>
                <w:szCs w:val="14"/>
              </w:rPr>
            </w:pPr>
            <w:r w:rsidRPr="003B1844">
              <w:rPr>
                <w:sz w:val="14"/>
                <w:szCs w:val="14"/>
              </w:rPr>
              <w:t>13,10081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3B1844" w:rsidRDefault="001E3C60" w:rsidP="00E513DD">
            <w:pPr>
              <w:jc w:val="center"/>
              <w:rPr>
                <w:sz w:val="14"/>
                <w:szCs w:val="14"/>
              </w:rPr>
            </w:pPr>
            <w:r w:rsidRPr="003B1844">
              <w:rPr>
                <w:sz w:val="14"/>
                <w:szCs w:val="14"/>
              </w:rPr>
              <w:t>13,10081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3B1844" w:rsidRDefault="001E3C60" w:rsidP="00E513DD">
            <w:pPr>
              <w:jc w:val="center"/>
              <w:rPr>
                <w:sz w:val="14"/>
                <w:szCs w:val="14"/>
              </w:rPr>
            </w:pPr>
            <w:r w:rsidRPr="003B1844">
              <w:rPr>
                <w:sz w:val="14"/>
                <w:szCs w:val="14"/>
              </w:rPr>
              <w:t>13,62484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3B1844" w:rsidRDefault="001E3C60" w:rsidP="00E513DD">
            <w:pPr>
              <w:jc w:val="center"/>
              <w:rPr>
                <w:sz w:val="14"/>
                <w:szCs w:val="14"/>
              </w:rPr>
            </w:pPr>
            <w:r w:rsidRPr="003B1844">
              <w:rPr>
                <w:sz w:val="14"/>
                <w:szCs w:val="14"/>
              </w:rPr>
              <w:t>13,62484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3B1844" w:rsidRDefault="001E3C60" w:rsidP="00E513DD">
            <w:pPr>
              <w:jc w:val="center"/>
              <w:rPr>
                <w:sz w:val="14"/>
                <w:szCs w:val="14"/>
              </w:rPr>
            </w:pPr>
            <w:r w:rsidRPr="003B1844">
              <w:rPr>
                <w:sz w:val="14"/>
                <w:szCs w:val="14"/>
              </w:rPr>
              <w:t>14,16983</w:t>
            </w:r>
          </w:p>
        </w:tc>
      </w:tr>
      <w:tr w:rsidR="001E3C60" w:rsidRPr="005F6B04" w:rsidTr="001E3C60">
        <w:trPr>
          <w:trHeight w:val="132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60" w:rsidRPr="005F6B04" w:rsidRDefault="001E3C60" w:rsidP="00C66422">
            <w:pPr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5F6B04">
              <w:rPr>
                <w:b/>
                <w:bCs/>
                <w:sz w:val="12"/>
                <w:szCs w:val="12"/>
                <w:lang w:eastAsia="en-US"/>
              </w:rPr>
              <w:t>1.4.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C60" w:rsidRPr="005F6B04" w:rsidRDefault="001E3C60" w:rsidP="00C66422">
            <w:pPr>
              <w:rPr>
                <w:noProof/>
                <w:sz w:val="16"/>
                <w:szCs w:val="16"/>
                <w:lang w:eastAsia="en-US"/>
              </w:rPr>
            </w:pPr>
            <w:r w:rsidRPr="005F6B04">
              <w:rPr>
                <w:sz w:val="16"/>
                <w:szCs w:val="16"/>
                <w:lang w:eastAsia="en-US"/>
              </w:rPr>
              <w:t>Ставка платы за содержание системы холодного водоснабжения, тыс. руб. мес./м</w:t>
            </w:r>
            <w:r w:rsidRPr="005F6B04">
              <w:rPr>
                <w:sz w:val="16"/>
                <w:szCs w:val="16"/>
                <w:vertAlign w:val="superscript"/>
                <w:lang w:eastAsia="en-US"/>
              </w:rPr>
              <w:t>3</w:t>
            </w:r>
            <w:r w:rsidRPr="005F6B04">
              <w:rPr>
                <w:sz w:val="16"/>
                <w:szCs w:val="16"/>
                <w:lang w:eastAsia="en-US"/>
              </w:rPr>
              <w:t xml:space="preserve"> в час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jc w:val="center"/>
              <w:rPr>
                <w:sz w:val="14"/>
                <w:szCs w:val="14"/>
              </w:rPr>
            </w:pPr>
            <w:r w:rsidRPr="00F60A9D">
              <w:rPr>
                <w:sz w:val="14"/>
                <w:szCs w:val="14"/>
              </w:rPr>
              <w:t>13,97112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jc w:val="center"/>
              <w:rPr>
                <w:sz w:val="14"/>
                <w:szCs w:val="14"/>
              </w:rPr>
            </w:pPr>
            <w:r w:rsidRPr="00F60A9D">
              <w:rPr>
                <w:sz w:val="14"/>
                <w:szCs w:val="14"/>
              </w:rPr>
              <w:t>14,51599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3B1844" w:rsidRDefault="001E3C60" w:rsidP="00E513DD">
            <w:pPr>
              <w:jc w:val="center"/>
              <w:rPr>
                <w:sz w:val="14"/>
                <w:szCs w:val="14"/>
              </w:rPr>
            </w:pPr>
            <w:r w:rsidRPr="003B1844">
              <w:rPr>
                <w:sz w:val="14"/>
                <w:szCs w:val="14"/>
              </w:rPr>
              <w:t>14,76203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3B1844" w:rsidRDefault="001E3C60" w:rsidP="00E513DD">
            <w:pPr>
              <w:jc w:val="center"/>
              <w:rPr>
                <w:sz w:val="14"/>
                <w:szCs w:val="14"/>
              </w:rPr>
            </w:pPr>
            <w:r w:rsidRPr="003B1844">
              <w:rPr>
                <w:sz w:val="14"/>
                <w:szCs w:val="14"/>
              </w:rPr>
              <w:t>15,11632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3B1844" w:rsidRDefault="001E3C60" w:rsidP="00E513DD">
            <w:pPr>
              <w:jc w:val="center"/>
              <w:rPr>
                <w:sz w:val="14"/>
                <w:szCs w:val="14"/>
              </w:rPr>
            </w:pPr>
            <w:r w:rsidRPr="003B1844">
              <w:rPr>
                <w:sz w:val="14"/>
                <w:szCs w:val="14"/>
              </w:rPr>
              <w:t>15,11632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3B1844" w:rsidRDefault="001E3C60" w:rsidP="00E513DD">
            <w:pPr>
              <w:jc w:val="center"/>
              <w:rPr>
                <w:sz w:val="14"/>
                <w:szCs w:val="14"/>
              </w:rPr>
            </w:pPr>
            <w:r w:rsidRPr="003B1844">
              <w:rPr>
                <w:sz w:val="14"/>
                <w:szCs w:val="14"/>
              </w:rPr>
              <w:t>15,72097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3B1844" w:rsidRDefault="001E3C60" w:rsidP="00E513DD">
            <w:pPr>
              <w:jc w:val="center"/>
              <w:rPr>
                <w:sz w:val="14"/>
                <w:szCs w:val="14"/>
              </w:rPr>
            </w:pPr>
            <w:r w:rsidRPr="003B1844">
              <w:rPr>
                <w:sz w:val="14"/>
                <w:szCs w:val="14"/>
              </w:rPr>
              <w:t>15,72097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3B1844" w:rsidRDefault="001E3C60" w:rsidP="00E513DD">
            <w:pPr>
              <w:jc w:val="center"/>
              <w:rPr>
                <w:sz w:val="14"/>
                <w:szCs w:val="14"/>
              </w:rPr>
            </w:pPr>
            <w:r w:rsidRPr="003B1844">
              <w:rPr>
                <w:sz w:val="14"/>
                <w:szCs w:val="14"/>
              </w:rPr>
              <w:t>16,34981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3B1844" w:rsidRDefault="001E3C60" w:rsidP="00E513DD">
            <w:pPr>
              <w:jc w:val="center"/>
              <w:rPr>
                <w:sz w:val="14"/>
                <w:szCs w:val="14"/>
              </w:rPr>
            </w:pPr>
            <w:r w:rsidRPr="003B1844">
              <w:rPr>
                <w:sz w:val="14"/>
                <w:szCs w:val="14"/>
              </w:rPr>
              <w:t>16,34981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3B1844" w:rsidRDefault="001E3C60" w:rsidP="00E513DD">
            <w:pPr>
              <w:jc w:val="center"/>
              <w:rPr>
                <w:sz w:val="14"/>
                <w:szCs w:val="14"/>
              </w:rPr>
            </w:pPr>
            <w:r w:rsidRPr="003B1844">
              <w:rPr>
                <w:sz w:val="14"/>
                <w:szCs w:val="14"/>
              </w:rPr>
              <w:t>17,00380</w:t>
            </w:r>
          </w:p>
        </w:tc>
      </w:tr>
      <w:tr w:rsidR="005F6B04" w:rsidRPr="005F6B04" w:rsidTr="001E3C60">
        <w:trPr>
          <w:trHeight w:val="132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04" w:rsidRPr="005F6B04" w:rsidRDefault="005F6B04" w:rsidP="00C66422">
            <w:pPr>
              <w:rPr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rPr>
                <w:noProof/>
                <w:sz w:val="16"/>
                <w:szCs w:val="16"/>
                <w:lang w:eastAsia="en-US"/>
              </w:rPr>
            </w:pPr>
            <w:r w:rsidRPr="005F6B04">
              <w:rPr>
                <w:noProof/>
                <w:sz w:val="16"/>
                <w:szCs w:val="16"/>
                <w:lang w:eastAsia="en-US"/>
              </w:rPr>
              <w:t>Население (с учетом НДС)</w:t>
            </w: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04" w:rsidRPr="005F6B04" w:rsidRDefault="005F6B04" w:rsidP="00C66422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04" w:rsidRPr="005F6B04" w:rsidRDefault="005F6B04" w:rsidP="00C66422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04" w:rsidRPr="00C66422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04" w:rsidRPr="00C66422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04" w:rsidRPr="00C66422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04" w:rsidRPr="00C66422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04" w:rsidRPr="00C66422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04" w:rsidRPr="00C66422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04" w:rsidRPr="00C66422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04" w:rsidRPr="00C66422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</w:tr>
      <w:tr w:rsidR="005F6B04" w:rsidRPr="005F6B04" w:rsidTr="00C66422">
        <w:trPr>
          <w:trHeight w:val="132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5F6B04">
              <w:rPr>
                <w:b/>
                <w:bCs/>
                <w:sz w:val="12"/>
                <w:szCs w:val="12"/>
                <w:lang w:eastAsia="en-US"/>
              </w:rPr>
              <w:t>2.</w:t>
            </w:r>
          </w:p>
        </w:tc>
        <w:tc>
          <w:tcPr>
            <w:tcW w:w="47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C66422" w:rsidRDefault="005F6B04" w:rsidP="00C66422">
            <w:pPr>
              <w:rPr>
                <w:noProof/>
                <w:sz w:val="16"/>
                <w:szCs w:val="16"/>
                <w:lang w:eastAsia="en-US"/>
              </w:rPr>
            </w:pPr>
            <w:r w:rsidRPr="00C66422">
              <w:rPr>
                <w:noProof/>
                <w:sz w:val="16"/>
                <w:szCs w:val="16"/>
                <w:lang w:eastAsia="en-US"/>
              </w:rPr>
              <w:t>Техническая вода</w:t>
            </w:r>
          </w:p>
        </w:tc>
      </w:tr>
      <w:tr w:rsidR="001E3C60" w:rsidRPr="005F6B04" w:rsidTr="001E3C60">
        <w:trPr>
          <w:trHeight w:val="132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60" w:rsidRPr="005F6B04" w:rsidRDefault="001E3C60" w:rsidP="00C66422">
            <w:pPr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5F6B04">
              <w:rPr>
                <w:b/>
                <w:bCs/>
                <w:sz w:val="12"/>
                <w:szCs w:val="12"/>
                <w:lang w:eastAsia="en-US"/>
              </w:rPr>
              <w:t>2.1.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60" w:rsidRPr="005F6B04" w:rsidRDefault="001E3C60" w:rsidP="00C66422">
            <w:pPr>
              <w:rPr>
                <w:noProof/>
                <w:sz w:val="16"/>
                <w:szCs w:val="16"/>
                <w:lang w:eastAsia="en-US"/>
              </w:rPr>
            </w:pPr>
            <w:r w:rsidRPr="005F6B04">
              <w:rPr>
                <w:sz w:val="16"/>
                <w:szCs w:val="16"/>
                <w:lang w:eastAsia="en-US"/>
              </w:rPr>
              <w:t>Ставка платы за потребление холодной воды, руб./м</w:t>
            </w:r>
            <w:r w:rsidRPr="005F6B04"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60A9D">
              <w:rPr>
                <w:sz w:val="16"/>
                <w:szCs w:val="16"/>
              </w:rPr>
              <w:t>8,29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60A9D">
              <w:rPr>
                <w:sz w:val="16"/>
                <w:szCs w:val="16"/>
              </w:rPr>
              <w:t>8,84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60A9D">
              <w:rPr>
                <w:sz w:val="16"/>
                <w:szCs w:val="16"/>
              </w:rPr>
              <w:t>8,84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60A9D">
              <w:rPr>
                <w:sz w:val="16"/>
                <w:szCs w:val="16"/>
              </w:rPr>
              <w:t>9,05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60A9D">
              <w:rPr>
                <w:sz w:val="16"/>
                <w:szCs w:val="16"/>
              </w:rPr>
              <w:t>9,36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60A9D">
              <w:rPr>
                <w:sz w:val="16"/>
                <w:szCs w:val="16"/>
              </w:rPr>
              <w:t>9,36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60A9D">
              <w:rPr>
                <w:sz w:val="16"/>
                <w:szCs w:val="16"/>
              </w:rPr>
              <w:t>9,73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60A9D">
              <w:rPr>
                <w:sz w:val="16"/>
                <w:szCs w:val="16"/>
              </w:rPr>
              <w:t>9,73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60A9D">
              <w:rPr>
                <w:sz w:val="16"/>
                <w:szCs w:val="16"/>
              </w:rPr>
              <w:t>10,12</w:t>
            </w:r>
          </w:p>
        </w:tc>
      </w:tr>
      <w:tr w:rsidR="001E3C60" w:rsidRPr="005F6B04" w:rsidTr="001E3C60">
        <w:trPr>
          <w:trHeight w:val="132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60" w:rsidRPr="005F6B04" w:rsidRDefault="001E3C60" w:rsidP="00C66422">
            <w:pPr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5F6B04">
              <w:rPr>
                <w:b/>
                <w:bCs/>
                <w:sz w:val="12"/>
                <w:szCs w:val="12"/>
                <w:lang w:eastAsia="en-US"/>
              </w:rPr>
              <w:t>2.2.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C60" w:rsidRPr="005F6B04" w:rsidRDefault="001E3C60" w:rsidP="00C66422">
            <w:pPr>
              <w:rPr>
                <w:noProof/>
                <w:sz w:val="16"/>
                <w:szCs w:val="16"/>
                <w:lang w:eastAsia="en-US"/>
              </w:rPr>
            </w:pPr>
            <w:r w:rsidRPr="005F6B04">
              <w:rPr>
                <w:sz w:val="16"/>
                <w:szCs w:val="16"/>
                <w:lang w:eastAsia="en-US"/>
              </w:rPr>
              <w:t>Ставка платы за потребление холодной воды, руб./м</w:t>
            </w:r>
            <w:r w:rsidRPr="005F6B04"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60" w:rsidRPr="00F60A9D" w:rsidRDefault="001E3C60" w:rsidP="00E513D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60A9D">
              <w:rPr>
                <w:sz w:val="16"/>
                <w:szCs w:val="16"/>
              </w:rPr>
              <w:t>-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60" w:rsidRPr="00F60A9D" w:rsidRDefault="001E3C60" w:rsidP="00E513D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60A9D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60A9D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60A9D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60A9D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60A9D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60A9D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60A9D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60A9D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60A9D">
              <w:rPr>
                <w:sz w:val="16"/>
                <w:szCs w:val="16"/>
              </w:rPr>
              <w:t>-</w:t>
            </w:r>
          </w:p>
        </w:tc>
      </w:tr>
      <w:tr w:rsidR="001E3C60" w:rsidRPr="005F6B04" w:rsidTr="001E3C60">
        <w:trPr>
          <w:trHeight w:val="132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60" w:rsidRPr="005F6B04" w:rsidRDefault="001E3C60" w:rsidP="00C66422">
            <w:pPr>
              <w:rPr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60" w:rsidRPr="005F6B04" w:rsidRDefault="001E3C60" w:rsidP="00C66422">
            <w:pPr>
              <w:rPr>
                <w:noProof/>
                <w:sz w:val="16"/>
                <w:szCs w:val="16"/>
                <w:lang w:eastAsia="en-US"/>
              </w:rPr>
            </w:pPr>
            <w:r w:rsidRPr="005F6B04">
              <w:rPr>
                <w:noProof/>
                <w:sz w:val="16"/>
                <w:szCs w:val="16"/>
                <w:lang w:eastAsia="en-US"/>
              </w:rPr>
              <w:t>Население (с учетом НДС)</w:t>
            </w: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60" w:rsidRPr="00C66422" w:rsidRDefault="001E3C60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60" w:rsidRPr="00C66422" w:rsidRDefault="001E3C60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66422" w:rsidRDefault="001E3C60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66422" w:rsidRDefault="001E3C60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66422" w:rsidRDefault="001E3C60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66422" w:rsidRDefault="001E3C60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60" w:rsidRPr="00C66422" w:rsidRDefault="001E3C60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60" w:rsidRPr="00C66422" w:rsidRDefault="001E3C60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60" w:rsidRPr="00C66422" w:rsidRDefault="001E3C60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60" w:rsidRPr="00C66422" w:rsidRDefault="001E3C60" w:rsidP="00C66422">
            <w:pPr>
              <w:rPr>
                <w:sz w:val="16"/>
                <w:szCs w:val="16"/>
                <w:lang w:eastAsia="en-US"/>
              </w:rPr>
            </w:pPr>
          </w:p>
        </w:tc>
      </w:tr>
      <w:tr w:rsidR="001E3C60" w:rsidRPr="005F6B04" w:rsidTr="001E3C60">
        <w:trPr>
          <w:trHeight w:val="132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60" w:rsidRPr="005F6B04" w:rsidRDefault="001E3C60" w:rsidP="00C66422">
            <w:pPr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5F6B04">
              <w:rPr>
                <w:b/>
                <w:bCs/>
                <w:sz w:val="12"/>
                <w:szCs w:val="12"/>
                <w:lang w:eastAsia="en-US"/>
              </w:rPr>
              <w:t>2.3.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60" w:rsidRPr="005F6B04" w:rsidRDefault="001E3C60" w:rsidP="00C66422">
            <w:pPr>
              <w:rPr>
                <w:noProof/>
                <w:sz w:val="16"/>
                <w:szCs w:val="16"/>
                <w:lang w:eastAsia="en-US"/>
              </w:rPr>
            </w:pPr>
            <w:r w:rsidRPr="005F6B04">
              <w:rPr>
                <w:sz w:val="16"/>
                <w:szCs w:val="16"/>
                <w:lang w:eastAsia="en-US"/>
              </w:rPr>
              <w:t>Ставка платы за содержание системы холодного водоснабжения, тыс. руб. мес./м</w:t>
            </w:r>
            <w:r w:rsidRPr="005F6B04">
              <w:rPr>
                <w:sz w:val="16"/>
                <w:szCs w:val="16"/>
                <w:vertAlign w:val="superscript"/>
                <w:lang w:eastAsia="en-US"/>
              </w:rPr>
              <w:t>3</w:t>
            </w:r>
            <w:r w:rsidRPr="005F6B04">
              <w:rPr>
                <w:sz w:val="16"/>
                <w:szCs w:val="16"/>
                <w:lang w:eastAsia="en-US"/>
              </w:rPr>
              <w:t xml:space="preserve"> в час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60A9D">
              <w:rPr>
                <w:sz w:val="16"/>
                <w:szCs w:val="16"/>
              </w:rPr>
              <w:t>1,26273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60A9D">
              <w:rPr>
                <w:sz w:val="16"/>
                <w:szCs w:val="16"/>
              </w:rPr>
              <w:t>2,50517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09592D" w:rsidRDefault="001E3C60" w:rsidP="00E513DD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F60A9D">
              <w:rPr>
                <w:sz w:val="16"/>
                <w:szCs w:val="16"/>
              </w:rPr>
              <w:t>2,50517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09592D" w:rsidRDefault="001E3C60" w:rsidP="00E513DD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F60A9D">
              <w:rPr>
                <w:sz w:val="16"/>
                <w:szCs w:val="16"/>
              </w:rPr>
              <w:t>2,56529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jc w:val="center"/>
              <w:rPr>
                <w:sz w:val="16"/>
                <w:szCs w:val="16"/>
              </w:rPr>
            </w:pPr>
            <w:r w:rsidRPr="00F60A9D">
              <w:rPr>
                <w:sz w:val="16"/>
                <w:szCs w:val="16"/>
              </w:rPr>
              <w:t>2,56529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jc w:val="center"/>
              <w:rPr>
                <w:sz w:val="16"/>
                <w:szCs w:val="16"/>
              </w:rPr>
            </w:pPr>
            <w:r w:rsidRPr="00F60A9D">
              <w:rPr>
                <w:sz w:val="16"/>
                <w:szCs w:val="16"/>
              </w:rPr>
              <w:t>2,66790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jc w:val="center"/>
              <w:rPr>
                <w:sz w:val="16"/>
                <w:szCs w:val="16"/>
              </w:rPr>
            </w:pPr>
            <w:r w:rsidRPr="00F60A9D">
              <w:rPr>
                <w:sz w:val="16"/>
                <w:szCs w:val="16"/>
              </w:rPr>
              <w:t>2,66790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jc w:val="center"/>
              <w:rPr>
                <w:sz w:val="16"/>
                <w:szCs w:val="16"/>
              </w:rPr>
            </w:pPr>
            <w:r w:rsidRPr="00F60A9D">
              <w:rPr>
                <w:sz w:val="16"/>
                <w:szCs w:val="16"/>
              </w:rPr>
              <w:t>2,77462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jc w:val="center"/>
              <w:rPr>
                <w:sz w:val="16"/>
                <w:szCs w:val="16"/>
              </w:rPr>
            </w:pPr>
            <w:r w:rsidRPr="00F60A9D">
              <w:rPr>
                <w:sz w:val="16"/>
                <w:szCs w:val="16"/>
              </w:rPr>
              <w:t>2,77462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jc w:val="center"/>
              <w:rPr>
                <w:sz w:val="16"/>
                <w:szCs w:val="16"/>
              </w:rPr>
            </w:pPr>
            <w:r w:rsidRPr="00F60A9D">
              <w:rPr>
                <w:sz w:val="16"/>
                <w:szCs w:val="16"/>
              </w:rPr>
              <w:t>2,88560</w:t>
            </w:r>
          </w:p>
        </w:tc>
      </w:tr>
      <w:tr w:rsidR="001E3C60" w:rsidRPr="005F6B04" w:rsidTr="001E3C60">
        <w:trPr>
          <w:trHeight w:val="132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60" w:rsidRPr="005F6B04" w:rsidRDefault="001E3C60" w:rsidP="00C66422">
            <w:pPr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5F6B04">
              <w:rPr>
                <w:b/>
                <w:bCs/>
                <w:sz w:val="12"/>
                <w:szCs w:val="12"/>
                <w:lang w:eastAsia="en-US"/>
              </w:rPr>
              <w:t>2.4.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C60" w:rsidRPr="005F6B04" w:rsidRDefault="001E3C60" w:rsidP="00C66422">
            <w:pPr>
              <w:rPr>
                <w:noProof/>
                <w:sz w:val="16"/>
                <w:szCs w:val="16"/>
                <w:lang w:eastAsia="en-US"/>
              </w:rPr>
            </w:pPr>
            <w:r w:rsidRPr="005F6B04">
              <w:rPr>
                <w:sz w:val="16"/>
                <w:szCs w:val="16"/>
                <w:lang w:eastAsia="en-US"/>
              </w:rPr>
              <w:t>Ставка платы за содержание системы холодного водоснабжения, тыс. руб. мес./м</w:t>
            </w:r>
            <w:r w:rsidRPr="005F6B04">
              <w:rPr>
                <w:sz w:val="16"/>
                <w:szCs w:val="16"/>
                <w:vertAlign w:val="superscript"/>
                <w:lang w:eastAsia="en-US"/>
              </w:rPr>
              <w:t>3</w:t>
            </w:r>
            <w:r w:rsidRPr="005F6B04">
              <w:rPr>
                <w:sz w:val="16"/>
                <w:szCs w:val="16"/>
                <w:lang w:eastAsia="en-US"/>
              </w:rPr>
              <w:t xml:space="preserve"> в час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60" w:rsidRPr="00F60A9D" w:rsidRDefault="001E3C60" w:rsidP="00E513D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60A9D">
              <w:rPr>
                <w:sz w:val="16"/>
                <w:szCs w:val="16"/>
              </w:rPr>
              <w:t>-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C60" w:rsidRPr="00F60A9D" w:rsidRDefault="001E3C60" w:rsidP="00E513D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60A9D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60A9D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60A9D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60A9D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60A9D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60A9D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60A9D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60A9D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F60A9D" w:rsidRDefault="001E3C60" w:rsidP="00E513D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60A9D">
              <w:rPr>
                <w:sz w:val="16"/>
                <w:szCs w:val="16"/>
              </w:rPr>
              <w:t>-</w:t>
            </w:r>
          </w:p>
        </w:tc>
      </w:tr>
      <w:tr w:rsidR="005F6B04" w:rsidRPr="005F6B04" w:rsidTr="001E3C60">
        <w:trPr>
          <w:trHeight w:val="132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04" w:rsidRPr="005F6B04" w:rsidRDefault="005F6B04" w:rsidP="00C66422">
            <w:pPr>
              <w:rPr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rPr>
                <w:noProof/>
                <w:sz w:val="16"/>
                <w:szCs w:val="16"/>
                <w:lang w:eastAsia="en-US"/>
              </w:rPr>
            </w:pPr>
            <w:r w:rsidRPr="005F6B04">
              <w:rPr>
                <w:noProof/>
                <w:sz w:val="16"/>
                <w:szCs w:val="16"/>
                <w:lang w:eastAsia="en-US"/>
              </w:rPr>
              <w:t>Население (с учетом НДС)</w:t>
            </w: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5F6B04" w:rsidRPr="005F6B04" w:rsidRDefault="005F6B04" w:rsidP="005F6B04">
      <w:pPr>
        <w:spacing w:line="276" w:lineRule="auto"/>
        <w:jc w:val="right"/>
        <w:rPr>
          <w:szCs w:val="24"/>
        </w:rPr>
      </w:pPr>
      <w:r w:rsidRPr="005F6B04">
        <w:rPr>
          <w:szCs w:val="24"/>
        </w:rPr>
        <w:t>».</w:t>
      </w:r>
    </w:p>
    <w:p w:rsidR="005F6B04" w:rsidRPr="005F6B04" w:rsidRDefault="005F6B04" w:rsidP="005F6B04">
      <w:pPr>
        <w:spacing w:line="276" w:lineRule="auto"/>
        <w:jc w:val="both"/>
        <w:rPr>
          <w:szCs w:val="24"/>
        </w:rPr>
      </w:pPr>
      <w:r w:rsidRPr="005F6B04">
        <w:rPr>
          <w:b/>
          <w:i/>
          <w:szCs w:val="24"/>
        </w:rPr>
        <w:t>1.2.</w:t>
      </w:r>
      <w:r w:rsidRPr="005F6B04">
        <w:rPr>
          <w:szCs w:val="24"/>
        </w:rPr>
        <w:t xml:space="preserve"> Таблицу пункта 3 решения изложить в следующей редакции:</w:t>
      </w:r>
    </w:p>
    <w:p w:rsidR="005F6B04" w:rsidRPr="005F6B04" w:rsidRDefault="005F6B04" w:rsidP="005F6B04">
      <w:pPr>
        <w:spacing w:line="276" w:lineRule="auto"/>
        <w:jc w:val="both"/>
        <w:rPr>
          <w:szCs w:val="24"/>
        </w:rPr>
      </w:pPr>
      <w:r w:rsidRPr="005F6B04">
        <w:rPr>
          <w:szCs w:val="24"/>
        </w:rPr>
        <w:t>«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1773"/>
        <w:gridCol w:w="737"/>
        <w:gridCol w:w="796"/>
        <w:gridCol w:w="737"/>
        <w:gridCol w:w="796"/>
        <w:gridCol w:w="737"/>
        <w:gridCol w:w="796"/>
        <w:gridCol w:w="737"/>
        <w:gridCol w:w="796"/>
        <w:gridCol w:w="737"/>
        <w:gridCol w:w="796"/>
      </w:tblGrid>
      <w:tr w:rsidR="005F6B04" w:rsidRPr="005F6B04" w:rsidTr="001E3C60">
        <w:trPr>
          <w:trHeight w:val="281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F6B04">
              <w:rPr>
                <w:b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5F6B04">
              <w:rPr>
                <w:b/>
                <w:sz w:val="16"/>
                <w:szCs w:val="16"/>
                <w:lang w:eastAsia="en-US"/>
              </w:rPr>
              <w:t>п</w:t>
            </w:r>
            <w:proofErr w:type="gramEnd"/>
            <w:r w:rsidRPr="005F6B04">
              <w:rPr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F6B04">
              <w:rPr>
                <w:b/>
                <w:sz w:val="16"/>
                <w:szCs w:val="16"/>
                <w:lang w:eastAsia="en-US"/>
              </w:rPr>
              <w:t xml:space="preserve">Тарифы в сфере водоотведения </w:t>
            </w:r>
          </w:p>
        </w:tc>
        <w:tc>
          <w:tcPr>
            <w:tcW w:w="38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F6B04">
              <w:rPr>
                <w:b/>
                <w:sz w:val="16"/>
                <w:szCs w:val="16"/>
                <w:lang w:eastAsia="en-US"/>
              </w:rPr>
              <w:t>Периоды регулирования</w:t>
            </w:r>
          </w:p>
        </w:tc>
      </w:tr>
      <w:tr w:rsidR="005F6B04" w:rsidRPr="005F6B04" w:rsidTr="001E3C60">
        <w:trPr>
          <w:cantSplit/>
          <w:trHeight w:val="138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04" w:rsidRPr="005F6B04" w:rsidRDefault="005F6B04" w:rsidP="00C66422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04" w:rsidRPr="005F6B04" w:rsidRDefault="005F6B04" w:rsidP="00C66422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F6B04">
              <w:rPr>
                <w:b/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4A3A71" w:rsidRDefault="005F6B04" w:rsidP="00C66422">
            <w:pPr>
              <w:jc w:val="center"/>
              <w:rPr>
                <w:b/>
                <w:sz w:val="16"/>
                <w:szCs w:val="16"/>
                <w:highlight w:val="yellow"/>
                <w:lang w:eastAsia="en-US"/>
              </w:rPr>
            </w:pPr>
            <w:r w:rsidRPr="004A3A71">
              <w:rPr>
                <w:b/>
                <w:sz w:val="16"/>
                <w:szCs w:val="16"/>
                <w:highlight w:val="yellow"/>
                <w:lang w:eastAsia="en-US"/>
              </w:rPr>
              <w:t>2019 год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F6B04">
              <w:rPr>
                <w:b/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F6B04">
              <w:rPr>
                <w:b/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F6B04">
              <w:rPr>
                <w:b/>
                <w:sz w:val="16"/>
                <w:szCs w:val="16"/>
                <w:lang w:eastAsia="en-US"/>
              </w:rPr>
              <w:t>2022 год</w:t>
            </w:r>
          </w:p>
        </w:tc>
      </w:tr>
      <w:tr w:rsidR="005F6B04" w:rsidRPr="005F6B04" w:rsidTr="001E3C60">
        <w:trPr>
          <w:cantSplit/>
          <w:trHeight w:val="357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04" w:rsidRPr="005F6B04" w:rsidRDefault="005F6B04" w:rsidP="00C66422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04" w:rsidRPr="005F6B04" w:rsidRDefault="005F6B04" w:rsidP="00C66422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F6B04">
              <w:rPr>
                <w:b/>
                <w:sz w:val="16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F6B04">
              <w:rPr>
                <w:b/>
                <w:sz w:val="16"/>
                <w:szCs w:val="16"/>
                <w:lang w:eastAsia="en-US"/>
              </w:rPr>
              <w:t xml:space="preserve">С 1 июля по 31 декабря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4A3A71" w:rsidRDefault="005F6B04" w:rsidP="00C66422">
            <w:pPr>
              <w:jc w:val="center"/>
              <w:rPr>
                <w:b/>
                <w:sz w:val="16"/>
                <w:szCs w:val="16"/>
                <w:highlight w:val="yellow"/>
                <w:lang w:eastAsia="en-US"/>
              </w:rPr>
            </w:pPr>
            <w:r w:rsidRPr="004A3A71">
              <w:rPr>
                <w:b/>
                <w:sz w:val="16"/>
                <w:szCs w:val="16"/>
                <w:highlight w:val="yellow"/>
                <w:lang w:eastAsia="en-US"/>
              </w:rPr>
              <w:t xml:space="preserve">С 1 января по 30 июня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4A3A71" w:rsidRDefault="005F6B04" w:rsidP="00C66422">
            <w:pPr>
              <w:jc w:val="center"/>
              <w:rPr>
                <w:b/>
                <w:sz w:val="16"/>
                <w:szCs w:val="16"/>
                <w:highlight w:val="yellow"/>
                <w:lang w:eastAsia="en-US"/>
              </w:rPr>
            </w:pPr>
            <w:r w:rsidRPr="004A3A71">
              <w:rPr>
                <w:b/>
                <w:sz w:val="16"/>
                <w:szCs w:val="16"/>
                <w:highlight w:val="yellow"/>
                <w:lang w:eastAsia="en-US"/>
              </w:rPr>
              <w:t xml:space="preserve">С 1 июля по 31 декабря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F6B04">
              <w:rPr>
                <w:b/>
                <w:sz w:val="16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F6B04">
              <w:rPr>
                <w:b/>
                <w:sz w:val="16"/>
                <w:szCs w:val="16"/>
                <w:lang w:eastAsia="en-US"/>
              </w:rPr>
              <w:t xml:space="preserve">С 1 июля по 31 декабря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F6B04">
              <w:rPr>
                <w:b/>
                <w:sz w:val="16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F6B04">
              <w:rPr>
                <w:b/>
                <w:sz w:val="16"/>
                <w:szCs w:val="16"/>
                <w:lang w:eastAsia="en-US"/>
              </w:rPr>
              <w:t xml:space="preserve">С 1 июля по 31 декабря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F6B04">
              <w:rPr>
                <w:b/>
                <w:sz w:val="16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F6B04">
              <w:rPr>
                <w:b/>
                <w:sz w:val="16"/>
                <w:szCs w:val="16"/>
                <w:lang w:eastAsia="en-US"/>
              </w:rPr>
              <w:t xml:space="preserve">С 1 июля по 31 декабря </w:t>
            </w:r>
          </w:p>
        </w:tc>
      </w:tr>
      <w:tr w:rsidR="001E3C60" w:rsidRPr="005F6B04" w:rsidTr="001E3C60">
        <w:trPr>
          <w:trHeight w:val="13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60" w:rsidRPr="005F6B04" w:rsidRDefault="001E3C60" w:rsidP="00C66422">
            <w:pPr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5F6B04">
              <w:rPr>
                <w:b/>
                <w:bCs/>
                <w:sz w:val="12"/>
                <w:szCs w:val="12"/>
                <w:lang w:eastAsia="en-US"/>
              </w:rPr>
              <w:t>1.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60" w:rsidRPr="005F6B04" w:rsidRDefault="001E3C60" w:rsidP="00C66422">
            <w:pPr>
              <w:rPr>
                <w:noProof/>
                <w:sz w:val="16"/>
                <w:szCs w:val="16"/>
                <w:vertAlign w:val="superscript"/>
                <w:lang w:eastAsia="en-US"/>
              </w:rPr>
            </w:pPr>
            <w:r w:rsidRPr="005F6B04">
              <w:rPr>
                <w:sz w:val="16"/>
                <w:szCs w:val="16"/>
                <w:lang w:eastAsia="en-US"/>
              </w:rPr>
              <w:t>Жидкие бытовые отходы, руб./м</w:t>
            </w:r>
            <w:r w:rsidRPr="005F6B04"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0764E" w:rsidRDefault="001E3C60" w:rsidP="00E513DD">
            <w:pPr>
              <w:pStyle w:val="ac"/>
              <w:jc w:val="center"/>
              <w:rPr>
                <w:sz w:val="16"/>
                <w:szCs w:val="16"/>
              </w:rPr>
            </w:pPr>
            <w:r w:rsidRPr="00C0764E">
              <w:rPr>
                <w:sz w:val="16"/>
                <w:szCs w:val="16"/>
              </w:rPr>
              <w:t>3,81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0764E" w:rsidRDefault="001E3C60" w:rsidP="00E513DD">
            <w:pPr>
              <w:jc w:val="center"/>
              <w:rPr>
                <w:sz w:val="16"/>
                <w:szCs w:val="16"/>
              </w:rPr>
            </w:pPr>
            <w:r w:rsidRPr="00C0764E">
              <w:rPr>
                <w:sz w:val="16"/>
                <w:szCs w:val="16"/>
              </w:rPr>
              <w:t>3,96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0764E" w:rsidRDefault="001E3C60" w:rsidP="00E513DD">
            <w:pPr>
              <w:pStyle w:val="ac"/>
              <w:jc w:val="center"/>
              <w:rPr>
                <w:sz w:val="16"/>
                <w:szCs w:val="16"/>
              </w:rPr>
            </w:pPr>
            <w:r w:rsidRPr="00C0764E">
              <w:rPr>
                <w:sz w:val="16"/>
                <w:szCs w:val="16"/>
              </w:rPr>
              <w:t>3,96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0764E" w:rsidRDefault="001E3C60" w:rsidP="00E513DD">
            <w:pPr>
              <w:jc w:val="center"/>
              <w:rPr>
                <w:sz w:val="16"/>
                <w:szCs w:val="16"/>
              </w:rPr>
            </w:pPr>
            <w:r w:rsidRPr="00C0764E">
              <w:rPr>
                <w:sz w:val="16"/>
                <w:szCs w:val="16"/>
              </w:rPr>
              <w:t>4,28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0764E" w:rsidRDefault="001E3C60" w:rsidP="00E513DD">
            <w:pPr>
              <w:pStyle w:val="ac"/>
              <w:jc w:val="center"/>
              <w:rPr>
                <w:sz w:val="16"/>
                <w:szCs w:val="16"/>
              </w:rPr>
            </w:pPr>
            <w:r w:rsidRPr="00C0764E">
              <w:rPr>
                <w:sz w:val="16"/>
                <w:szCs w:val="16"/>
              </w:rPr>
              <w:t>4,28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0764E" w:rsidRDefault="001E3C60" w:rsidP="00E513DD">
            <w:pPr>
              <w:jc w:val="center"/>
              <w:rPr>
                <w:sz w:val="16"/>
                <w:szCs w:val="16"/>
              </w:rPr>
            </w:pPr>
            <w:r w:rsidRPr="00C0764E">
              <w:rPr>
                <w:sz w:val="16"/>
                <w:szCs w:val="16"/>
              </w:rPr>
              <w:t>4,45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0764E" w:rsidRDefault="001E3C60" w:rsidP="00E513DD">
            <w:pPr>
              <w:jc w:val="center"/>
              <w:rPr>
                <w:sz w:val="16"/>
                <w:szCs w:val="16"/>
              </w:rPr>
            </w:pPr>
            <w:r w:rsidRPr="00C0764E">
              <w:rPr>
                <w:sz w:val="16"/>
                <w:szCs w:val="16"/>
              </w:rPr>
              <w:t>4,45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0764E" w:rsidRDefault="001E3C60" w:rsidP="00E513DD">
            <w:pPr>
              <w:jc w:val="center"/>
              <w:rPr>
                <w:sz w:val="16"/>
                <w:szCs w:val="16"/>
              </w:rPr>
            </w:pPr>
            <w:r w:rsidRPr="00C0764E">
              <w:rPr>
                <w:sz w:val="16"/>
                <w:szCs w:val="16"/>
              </w:rPr>
              <w:t>4,63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0764E" w:rsidRDefault="001E3C60" w:rsidP="00E513DD">
            <w:pPr>
              <w:jc w:val="center"/>
              <w:rPr>
                <w:sz w:val="16"/>
                <w:szCs w:val="16"/>
              </w:rPr>
            </w:pPr>
            <w:r w:rsidRPr="00C0764E">
              <w:rPr>
                <w:sz w:val="16"/>
                <w:szCs w:val="16"/>
              </w:rPr>
              <w:t>4,63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0764E" w:rsidRDefault="001E3C60" w:rsidP="00E513DD">
            <w:pPr>
              <w:jc w:val="center"/>
              <w:rPr>
                <w:sz w:val="16"/>
                <w:szCs w:val="16"/>
              </w:rPr>
            </w:pPr>
            <w:r w:rsidRPr="00C0764E">
              <w:rPr>
                <w:sz w:val="16"/>
                <w:szCs w:val="16"/>
              </w:rPr>
              <w:t>4,81</w:t>
            </w:r>
          </w:p>
        </w:tc>
      </w:tr>
      <w:tr w:rsidR="005F6B04" w:rsidRPr="005F6B04" w:rsidTr="001E3C60">
        <w:trPr>
          <w:trHeight w:val="133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5F6B04">
              <w:rPr>
                <w:b/>
                <w:bCs/>
                <w:sz w:val="12"/>
                <w:szCs w:val="12"/>
                <w:lang w:eastAsia="en-US"/>
              </w:rPr>
              <w:t>2.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rPr>
                <w:noProof/>
                <w:sz w:val="16"/>
                <w:szCs w:val="16"/>
                <w:lang w:eastAsia="en-US"/>
              </w:rPr>
            </w:pPr>
            <w:r w:rsidRPr="005F6B04">
              <w:rPr>
                <w:sz w:val="16"/>
                <w:szCs w:val="16"/>
                <w:lang w:eastAsia="en-US"/>
              </w:rPr>
              <w:t>Жидкие бытовые отходы, руб./м</w:t>
            </w:r>
            <w:r w:rsidRPr="005F6B04"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t>-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t>-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t>-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t>-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t>-</w:t>
            </w:r>
          </w:p>
        </w:tc>
      </w:tr>
      <w:tr w:rsidR="005F6B04" w:rsidRPr="005F6B04" w:rsidTr="001E3C60">
        <w:trPr>
          <w:trHeight w:val="132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04" w:rsidRPr="005F6B04" w:rsidRDefault="005F6B04" w:rsidP="00C66422">
            <w:pPr>
              <w:rPr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rPr>
                <w:noProof/>
                <w:sz w:val="16"/>
                <w:szCs w:val="16"/>
                <w:lang w:eastAsia="en-US"/>
              </w:rPr>
            </w:pPr>
            <w:r w:rsidRPr="005F6B04">
              <w:rPr>
                <w:noProof/>
                <w:sz w:val="16"/>
                <w:szCs w:val="16"/>
                <w:lang w:eastAsia="en-US"/>
              </w:rPr>
              <w:t>Население (с учетом НДС)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</w:tr>
      <w:tr w:rsidR="005F6B04" w:rsidRPr="005F6B04" w:rsidTr="001E3C60">
        <w:trPr>
          <w:trHeight w:val="13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5F6B04">
              <w:rPr>
                <w:b/>
                <w:bCs/>
                <w:sz w:val="12"/>
                <w:szCs w:val="12"/>
                <w:lang w:val="en-US" w:eastAsia="en-US"/>
              </w:rPr>
              <w:t>3</w:t>
            </w:r>
            <w:r w:rsidRPr="005F6B04">
              <w:rPr>
                <w:b/>
                <w:bCs/>
                <w:sz w:val="12"/>
                <w:szCs w:val="12"/>
                <w:lang w:eastAsia="en-US"/>
              </w:rPr>
              <w:t>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rPr>
                <w:noProof/>
                <w:sz w:val="16"/>
                <w:szCs w:val="16"/>
                <w:lang w:eastAsia="en-US"/>
              </w:rPr>
            </w:pPr>
            <w:proofErr w:type="gramStart"/>
            <w:r w:rsidRPr="005F6B04">
              <w:rPr>
                <w:sz w:val="16"/>
                <w:szCs w:val="16"/>
                <w:lang w:eastAsia="en-US"/>
              </w:rPr>
              <w:t xml:space="preserve">Хозяйственно-бытовые сточные воды, отводимые товариществами собственников жилья, жилищно-строительными, жилищными и иными специализированными потребительскими </w:t>
            </w:r>
            <w:r w:rsidRPr="005F6B04">
              <w:rPr>
                <w:sz w:val="16"/>
                <w:szCs w:val="16"/>
                <w:lang w:eastAsia="en-US"/>
              </w:rPr>
              <w:lastRenderedPageBreak/>
              <w:t>кооперативами, управляющими организациями и другими лицами, осуществляющими деятельность по управлению многоквартирными домами, жителями индивидуальных жилых домов и другими абонентами, отводящими преимущественно сточные воды, связанные с хозяйственно-бытовой деятельностью, в отношении которых не устанавливаются нормативы водоотведения (сброса) по составу сточных вод, нормативы допустимых сбросов абонентов, руб./м</w:t>
            </w:r>
            <w:r w:rsidRPr="005F6B04">
              <w:rPr>
                <w:sz w:val="16"/>
                <w:szCs w:val="16"/>
                <w:vertAlign w:val="superscript"/>
                <w:lang w:eastAsia="en-US"/>
              </w:rPr>
              <w:t>3</w:t>
            </w:r>
            <w:proofErr w:type="gram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t>-</w:t>
            </w:r>
          </w:p>
        </w:tc>
      </w:tr>
      <w:tr w:rsidR="001E3C60" w:rsidRPr="005F6B04" w:rsidTr="001E3C60">
        <w:trPr>
          <w:trHeight w:val="132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60" w:rsidRPr="005F6B04" w:rsidRDefault="001E3C60" w:rsidP="00C66422">
            <w:pPr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5F6B04">
              <w:rPr>
                <w:b/>
                <w:bCs/>
                <w:sz w:val="12"/>
                <w:szCs w:val="12"/>
                <w:lang w:eastAsia="en-US"/>
              </w:rPr>
              <w:lastRenderedPageBreak/>
              <w:t>4.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C60" w:rsidRPr="005F6B04" w:rsidRDefault="001E3C60" w:rsidP="00C66422">
            <w:pPr>
              <w:rPr>
                <w:noProof/>
                <w:sz w:val="16"/>
                <w:szCs w:val="16"/>
                <w:lang w:eastAsia="en-US"/>
              </w:rPr>
            </w:pPr>
            <w:proofErr w:type="gramStart"/>
            <w:r w:rsidRPr="005F6B04">
              <w:rPr>
                <w:sz w:val="16"/>
                <w:szCs w:val="16"/>
                <w:lang w:eastAsia="en-US"/>
              </w:rPr>
              <w:t>Хозяйственно-бытовые сточные воды, отводимые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 и другими лицами, осуществляющими деятельность по управлению многоквартирными домами, жителями индивидуальных жилых домов и другими абонентами, отводящими преимущественно сточные воды, связанные с хозяйственно-бытовой деятельностью, в отношении которых не устанавливаются нормативы водоотведения (сброса) по составу сточных вод, нормативы допустимых сбросов абонентов, руб./м</w:t>
            </w:r>
            <w:r w:rsidRPr="005F6B04">
              <w:rPr>
                <w:sz w:val="16"/>
                <w:szCs w:val="16"/>
                <w:vertAlign w:val="superscript"/>
                <w:lang w:eastAsia="en-US"/>
              </w:rPr>
              <w:t>3</w:t>
            </w:r>
            <w:proofErr w:type="gramEnd"/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0764E" w:rsidRDefault="001E3C60" w:rsidP="004A3A71">
            <w:pPr>
              <w:rPr>
                <w:sz w:val="16"/>
                <w:szCs w:val="16"/>
              </w:rPr>
            </w:pPr>
            <w:r w:rsidRPr="00C0764E">
              <w:rPr>
                <w:sz w:val="16"/>
                <w:szCs w:val="16"/>
              </w:rPr>
              <w:t>13,63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0764E" w:rsidRDefault="001E3C60" w:rsidP="004A3A71">
            <w:pPr>
              <w:rPr>
                <w:sz w:val="16"/>
                <w:szCs w:val="16"/>
              </w:rPr>
            </w:pPr>
            <w:r w:rsidRPr="00C0764E">
              <w:rPr>
                <w:sz w:val="16"/>
                <w:szCs w:val="16"/>
              </w:rPr>
              <w:t>14,16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4A3A71" w:rsidRDefault="001E3C60" w:rsidP="004A3A71">
            <w:pPr>
              <w:rPr>
                <w:sz w:val="16"/>
                <w:szCs w:val="16"/>
                <w:highlight w:val="yellow"/>
              </w:rPr>
            </w:pPr>
            <w:r w:rsidRPr="004A3A71">
              <w:rPr>
                <w:sz w:val="16"/>
                <w:szCs w:val="16"/>
                <w:highlight w:val="yellow"/>
              </w:rPr>
              <w:t>14,40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4A3A71" w:rsidRDefault="001E3C60" w:rsidP="004A3A71">
            <w:pPr>
              <w:rPr>
                <w:sz w:val="16"/>
                <w:szCs w:val="16"/>
                <w:highlight w:val="yellow"/>
              </w:rPr>
            </w:pPr>
            <w:r w:rsidRPr="004A3A71">
              <w:rPr>
                <w:sz w:val="16"/>
                <w:szCs w:val="16"/>
                <w:highlight w:val="yellow"/>
              </w:rPr>
              <w:t>15,55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0764E" w:rsidRDefault="001E3C60" w:rsidP="004A3A71">
            <w:pPr>
              <w:rPr>
                <w:sz w:val="16"/>
                <w:szCs w:val="16"/>
              </w:rPr>
            </w:pPr>
            <w:r w:rsidRPr="00C0764E">
              <w:rPr>
                <w:sz w:val="16"/>
                <w:szCs w:val="16"/>
              </w:rPr>
              <w:t>15,55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0764E" w:rsidRDefault="001E3C60" w:rsidP="004A3A71">
            <w:pPr>
              <w:rPr>
                <w:sz w:val="16"/>
                <w:szCs w:val="16"/>
              </w:rPr>
            </w:pPr>
            <w:r w:rsidRPr="00C0764E">
              <w:rPr>
                <w:sz w:val="16"/>
                <w:szCs w:val="16"/>
              </w:rPr>
              <w:t>16,18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0764E" w:rsidRDefault="001E3C60" w:rsidP="004A3A71">
            <w:pPr>
              <w:rPr>
                <w:sz w:val="16"/>
                <w:szCs w:val="16"/>
              </w:rPr>
            </w:pPr>
            <w:r w:rsidRPr="00C0764E">
              <w:rPr>
                <w:sz w:val="16"/>
                <w:szCs w:val="16"/>
              </w:rPr>
              <w:t>16,18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0764E" w:rsidRDefault="001E3C60" w:rsidP="004A3A71">
            <w:pPr>
              <w:rPr>
                <w:sz w:val="16"/>
                <w:szCs w:val="16"/>
              </w:rPr>
            </w:pPr>
            <w:r w:rsidRPr="00C0764E">
              <w:rPr>
                <w:sz w:val="16"/>
                <w:szCs w:val="16"/>
              </w:rPr>
              <w:t>16,82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0764E" w:rsidRDefault="001E3C60" w:rsidP="004A3A71">
            <w:pPr>
              <w:rPr>
                <w:sz w:val="16"/>
                <w:szCs w:val="16"/>
              </w:rPr>
            </w:pPr>
            <w:r w:rsidRPr="00C0764E">
              <w:rPr>
                <w:sz w:val="16"/>
                <w:szCs w:val="16"/>
              </w:rPr>
              <w:t>16,82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0764E" w:rsidRDefault="001E3C60" w:rsidP="004A3A71">
            <w:pPr>
              <w:rPr>
                <w:sz w:val="16"/>
                <w:szCs w:val="16"/>
              </w:rPr>
            </w:pPr>
            <w:r w:rsidRPr="00C0764E">
              <w:rPr>
                <w:sz w:val="16"/>
                <w:szCs w:val="16"/>
              </w:rPr>
              <w:t>17,50</w:t>
            </w:r>
          </w:p>
        </w:tc>
      </w:tr>
      <w:tr w:rsidR="005F6B04" w:rsidRPr="005F6B04" w:rsidTr="001E3C60">
        <w:trPr>
          <w:trHeight w:val="132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04" w:rsidRPr="005F6B04" w:rsidRDefault="005F6B04" w:rsidP="00C66422">
            <w:pPr>
              <w:rPr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rPr>
                <w:noProof/>
                <w:sz w:val="16"/>
                <w:szCs w:val="16"/>
                <w:lang w:eastAsia="en-US"/>
              </w:rPr>
            </w:pPr>
            <w:r w:rsidRPr="005F6B04">
              <w:rPr>
                <w:noProof/>
                <w:sz w:val="16"/>
                <w:szCs w:val="16"/>
                <w:lang w:eastAsia="en-US"/>
              </w:rPr>
              <w:t>Население (с учетом НДС)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B04" w:rsidRPr="005F6B04" w:rsidRDefault="005F6B04" w:rsidP="00C66422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B04" w:rsidRPr="005F6B04" w:rsidRDefault="005F6B04" w:rsidP="00C66422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B04" w:rsidRPr="005F6B04" w:rsidRDefault="005F6B04" w:rsidP="00C66422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B04" w:rsidRPr="005F6B04" w:rsidRDefault="005F6B04" w:rsidP="00C66422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B04" w:rsidRPr="005F6B04" w:rsidRDefault="005F6B04" w:rsidP="00C66422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B04" w:rsidRPr="005F6B04" w:rsidRDefault="005F6B04" w:rsidP="00C66422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4" w:rsidRPr="005F6B04" w:rsidRDefault="005F6B04" w:rsidP="00C66422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4" w:rsidRPr="005F6B04" w:rsidRDefault="005F6B04" w:rsidP="00C66422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4" w:rsidRPr="005F6B04" w:rsidRDefault="005F6B04" w:rsidP="00C66422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04" w:rsidRPr="005F6B04" w:rsidRDefault="005F6B04" w:rsidP="00C66422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</w:tr>
      <w:tr w:rsidR="001E3C60" w:rsidRPr="005F6B04" w:rsidTr="001E3C60">
        <w:trPr>
          <w:trHeight w:val="13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60" w:rsidRPr="005F6B04" w:rsidRDefault="001E3C60" w:rsidP="00C66422">
            <w:pPr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5F6B04">
              <w:rPr>
                <w:b/>
                <w:bCs/>
                <w:sz w:val="12"/>
                <w:szCs w:val="12"/>
                <w:lang w:eastAsia="en-US"/>
              </w:rPr>
              <w:t>5.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60" w:rsidRPr="005F6B04" w:rsidRDefault="001E3C60" w:rsidP="00C66422">
            <w:pPr>
              <w:rPr>
                <w:noProof/>
                <w:sz w:val="16"/>
                <w:szCs w:val="16"/>
                <w:lang w:eastAsia="en-US"/>
              </w:rPr>
            </w:pPr>
            <w:r w:rsidRPr="005F6B04">
              <w:rPr>
                <w:sz w:val="16"/>
                <w:szCs w:val="16"/>
                <w:lang w:eastAsia="en-US"/>
              </w:rPr>
              <w:t>Сточные воды, отводимые абонентами, для объектов которых устанавливаются нормативы водоотведения (сброса) по составу сточных вод, нормативы допустимых сбросов абонентов, руб./м</w:t>
            </w:r>
            <w:r w:rsidRPr="005F6B04"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0764E" w:rsidRDefault="001E3C60" w:rsidP="00E513DD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 w:rsidRPr="00C0764E">
              <w:rPr>
                <w:sz w:val="16"/>
                <w:szCs w:val="16"/>
              </w:rPr>
              <w:t>17,30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0764E" w:rsidRDefault="001E3C60" w:rsidP="00E513DD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 w:rsidRPr="00C0764E">
              <w:rPr>
                <w:sz w:val="16"/>
                <w:szCs w:val="16"/>
              </w:rPr>
              <w:t>17,97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0764E" w:rsidRDefault="001E3C60" w:rsidP="00E513DD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 w:rsidRPr="00C0764E">
              <w:rPr>
                <w:sz w:val="16"/>
                <w:szCs w:val="16"/>
              </w:rPr>
              <w:t>17,97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0764E" w:rsidRDefault="001E3C60" w:rsidP="00E513DD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 w:rsidRPr="00C0764E">
              <w:rPr>
                <w:sz w:val="16"/>
                <w:szCs w:val="16"/>
              </w:rPr>
              <w:t>19,42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0764E" w:rsidRDefault="001E3C60" w:rsidP="00E513DD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 w:rsidRPr="00C0764E">
              <w:rPr>
                <w:sz w:val="16"/>
                <w:szCs w:val="16"/>
              </w:rPr>
              <w:t>19,42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0764E" w:rsidRDefault="001E3C60" w:rsidP="00E513DD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 w:rsidRPr="00C0764E">
              <w:rPr>
                <w:sz w:val="16"/>
                <w:szCs w:val="16"/>
              </w:rPr>
              <w:t>20,19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0764E" w:rsidRDefault="001E3C60" w:rsidP="00E513DD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 w:rsidRPr="00C0764E">
              <w:rPr>
                <w:sz w:val="16"/>
                <w:szCs w:val="16"/>
              </w:rPr>
              <w:t>20,19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0764E" w:rsidRDefault="001E3C60" w:rsidP="00E513DD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 w:rsidRPr="00C0764E">
              <w:rPr>
                <w:sz w:val="16"/>
                <w:szCs w:val="16"/>
              </w:rPr>
              <w:t>21,00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0764E" w:rsidRDefault="001E3C60" w:rsidP="00E513DD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 w:rsidRPr="00C0764E">
              <w:rPr>
                <w:sz w:val="16"/>
                <w:szCs w:val="16"/>
              </w:rPr>
              <w:t>21,00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0764E" w:rsidRDefault="001E3C60" w:rsidP="00E513DD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 w:rsidRPr="00C0764E">
              <w:rPr>
                <w:sz w:val="16"/>
                <w:szCs w:val="16"/>
              </w:rPr>
              <w:t>21,84</w:t>
            </w:r>
          </w:p>
        </w:tc>
      </w:tr>
      <w:tr w:rsidR="005F6B04" w:rsidRPr="005F6B04" w:rsidTr="001E3C60">
        <w:trPr>
          <w:trHeight w:val="132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5F6B04">
              <w:rPr>
                <w:b/>
                <w:bCs/>
                <w:sz w:val="12"/>
                <w:szCs w:val="12"/>
                <w:lang w:eastAsia="en-US"/>
              </w:rPr>
              <w:lastRenderedPageBreak/>
              <w:t>6.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rPr>
                <w:noProof/>
                <w:sz w:val="16"/>
                <w:szCs w:val="16"/>
                <w:lang w:eastAsia="en-US"/>
              </w:rPr>
            </w:pPr>
            <w:r w:rsidRPr="005F6B04">
              <w:rPr>
                <w:sz w:val="16"/>
                <w:szCs w:val="16"/>
                <w:lang w:eastAsia="en-US"/>
              </w:rPr>
              <w:t>Сточные воды, отводимые абонентами, для объектов которых устанавливаются нормативы водоотведения (сброса) по составу сточных вод, нормативы допустимых сбросов абонентов, руб./м</w:t>
            </w:r>
            <w:r w:rsidRPr="005F6B04"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t>-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t>-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t>-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t>-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t>-</w:t>
            </w:r>
          </w:p>
        </w:tc>
      </w:tr>
      <w:tr w:rsidR="005F6B04" w:rsidRPr="005F6B04" w:rsidTr="001E3C60">
        <w:trPr>
          <w:trHeight w:val="132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04" w:rsidRPr="005F6B04" w:rsidRDefault="005F6B04" w:rsidP="00C66422">
            <w:pPr>
              <w:rPr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rPr>
                <w:noProof/>
                <w:sz w:val="16"/>
                <w:szCs w:val="16"/>
                <w:lang w:eastAsia="en-US"/>
              </w:rPr>
            </w:pPr>
            <w:r w:rsidRPr="005F6B04">
              <w:rPr>
                <w:noProof/>
                <w:sz w:val="16"/>
                <w:szCs w:val="16"/>
                <w:lang w:eastAsia="en-US"/>
              </w:rPr>
              <w:t>Население (с учетом НДС)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</w:tr>
      <w:tr w:rsidR="001E3C60" w:rsidRPr="005F6B04" w:rsidTr="001E3C60">
        <w:trPr>
          <w:trHeight w:val="13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60" w:rsidRPr="005F6B04" w:rsidRDefault="001E3C60" w:rsidP="00C66422">
            <w:pPr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5F6B04">
              <w:rPr>
                <w:b/>
                <w:bCs/>
                <w:sz w:val="12"/>
                <w:szCs w:val="12"/>
                <w:lang w:eastAsia="en-US"/>
              </w:rPr>
              <w:t>7.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60" w:rsidRPr="005F6B04" w:rsidRDefault="001E3C60" w:rsidP="00C66422">
            <w:pPr>
              <w:rPr>
                <w:noProof/>
                <w:sz w:val="16"/>
                <w:szCs w:val="16"/>
                <w:lang w:eastAsia="en-US"/>
              </w:rPr>
            </w:pPr>
            <w:r w:rsidRPr="005F6B04">
              <w:rPr>
                <w:sz w:val="16"/>
                <w:szCs w:val="16"/>
                <w:lang w:eastAsia="en-US"/>
              </w:rPr>
              <w:t>Сточные воды, отводимые иными абонентами, руб./м</w:t>
            </w:r>
            <w:r w:rsidRPr="005F6B04"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0764E" w:rsidRDefault="001E3C60" w:rsidP="00E513DD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 w:rsidRPr="00C0764E">
              <w:rPr>
                <w:sz w:val="16"/>
                <w:szCs w:val="16"/>
              </w:rPr>
              <w:t>15,49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0764E" w:rsidRDefault="001E3C60" w:rsidP="00E513DD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 w:rsidRPr="00C0764E">
              <w:rPr>
                <w:sz w:val="16"/>
                <w:szCs w:val="16"/>
              </w:rPr>
              <w:t>16,09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0764E" w:rsidRDefault="001E3C60" w:rsidP="00E513DD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 w:rsidRPr="00C0764E">
              <w:rPr>
                <w:sz w:val="16"/>
                <w:szCs w:val="16"/>
              </w:rPr>
              <w:t>16,09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0764E" w:rsidRDefault="001E3C60" w:rsidP="00E513DD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 w:rsidRPr="00C0764E">
              <w:rPr>
                <w:sz w:val="16"/>
                <w:szCs w:val="16"/>
              </w:rPr>
              <w:t>17,39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0764E" w:rsidRDefault="001E3C60" w:rsidP="00E513DD">
            <w:pPr>
              <w:jc w:val="center"/>
              <w:rPr>
                <w:sz w:val="16"/>
                <w:szCs w:val="16"/>
              </w:rPr>
            </w:pPr>
            <w:r w:rsidRPr="00C0764E">
              <w:rPr>
                <w:sz w:val="16"/>
                <w:szCs w:val="16"/>
              </w:rPr>
              <w:t>17,39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0764E" w:rsidRDefault="001E3C60" w:rsidP="00E513DD">
            <w:pPr>
              <w:jc w:val="center"/>
              <w:rPr>
                <w:sz w:val="16"/>
                <w:szCs w:val="16"/>
              </w:rPr>
            </w:pPr>
            <w:r w:rsidRPr="00C0764E">
              <w:rPr>
                <w:sz w:val="16"/>
                <w:szCs w:val="16"/>
              </w:rPr>
              <w:t>18,08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0764E" w:rsidRDefault="001E3C60" w:rsidP="00E513DD">
            <w:pPr>
              <w:jc w:val="center"/>
              <w:rPr>
                <w:sz w:val="16"/>
                <w:szCs w:val="16"/>
              </w:rPr>
            </w:pPr>
            <w:r w:rsidRPr="00C0764E">
              <w:rPr>
                <w:sz w:val="16"/>
                <w:szCs w:val="16"/>
              </w:rPr>
              <w:t>18,08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0764E" w:rsidRDefault="001E3C60" w:rsidP="00E513DD">
            <w:pPr>
              <w:jc w:val="center"/>
              <w:rPr>
                <w:sz w:val="16"/>
                <w:szCs w:val="16"/>
              </w:rPr>
            </w:pPr>
            <w:r w:rsidRPr="00C0764E">
              <w:rPr>
                <w:sz w:val="16"/>
                <w:szCs w:val="16"/>
              </w:rPr>
              <w:t>18,81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0764E" w:rsidRDefault="001E3C60" w:rsidP="00E513DD">
            <w:pPr>
              <w:jc w:val="center"/>
              <w:rPr>
                <w:sz w:val="16"/>
                <w:szCs w:val="16"/>
              </w:rPr>
            </w:pPr>
            <w:r w:rsidRPr="00C0764E">
              <w:rPr>
                <w:sz w:val="16"/>
                <w:szCs w:val="16"/>
              </w:rPr>
              <w:t>18,81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C60" w:rsidRPr="00C0764E" w:rsidRDefault="001E3C60" w:rsidP="00E513DD">
            <w:pPr>
              <w:jc w:val="center"/>
              <w:rPr>
                <w:sz w:val="16"/>
                <w:szCs w:val="16"/>
              </w:rPr>
            </w:pPr>
            <w:r w:rsidRPr="00C0764E">
              <w:rPr>
                <w:sz w:val="16"/>
                <w:szCs w:val="16"/>
              </w:rPr>
              <w:t>19,56</w:t>
            </w:r>
          </w:p>
        </w:tc>
      </w:tr>
      <w:tr w:rsidR="005F6B04" w:rsidRPr="005F6B04" w:rsidTr="001E3C60">
        <w:trPr>
          <w:trHeight w:val="132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5F6B04">
              <w:rPr>
                <w:b/>
                <w:bCs/>
                <w:sz w:val="12"/>
                <w:szCs w:val="12"/>
                <w:lang w:eastAsia="en-US"/>
              </w:rPr>
              <w:t>8.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rPr>
                <w:noProof/>
                <w:sz w:val="16"/>
                <w:szCs w:val="16"/>
                <w:lang w:eastAsia="en-US"/>
              </w:rPr>
            </w:pPr>
            <w:r w:rsidRPr="005F6B04">
              <w:rPr>
                <w:sz w:val="16"/>
                <w:szCs w:val="16"/>
                <w:lang w:eastAsia="en-US"/>
              </w:rPr>
              <w:t>Сточные воды, отводимые иными абонентами, руб./м</w:t>
            </w:r>
            <w:r w:rsidRPr="005F6B04"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t>-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t>-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t>-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t>-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B04" w:rsidRPr="005F6B04" w:rsidRDefault="005F6B04" w:rsidP="00C66422">
            <w:pPr>
              <w:jc w:val="center"/>
              <w:rPr>
                <w:sz w:val="16"/>
                <w:szCs w:val="16"/>
              </w:rPr>
            </w:pPr>
            <w:r w:rsidRPr="005F6B04">
              <w:rPr>
                <w:sz w:val="16"/>
                <w:szCs w:val="16"/>
              </w:rPr>
              <w:t>-</w:t>
            </w:r>
          </w:p>
        </w:tc>
      </w:tr>
      <w:tr w:rsidR="005F6B04" w:rsidRPr="005F6B04" w:rsidTr="001E3C60">
        <w:trPr>
          <w:trHeight w:val="132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04" w:rsidRPr="005F6B04" w:rsidRDefault="005F6B04" w:rsidP="00C66422">
            <w:pPr>
              <w:rPr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04" w:rsidRPr="005F6B04" w:rsidRDefault="005F6B04" w:rsidP="00C66422">
            <w:pPr>
              <w:rPr>
                <w:noProof/>
                <w:sz w:val="16"/>
                <w:szCs w:val="16"/>
                <w:lang w:eastAsia="en-US"/>
              </w:rPr>
            </w:pPr>
            <w:r w:rsidRPr="005F6B04">
              <w:rPr>
                <w:noProof/>
                <w:sz w:val="16"/>
                <w:szCs w:val="16"/>
                <w:lang w:eastAsia="en-US"/>
              </w:rPr>
              <w:t>Население (с учетом НДС)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B04" w:rsidRPr="005F6B04" w:rsidRDefault="005F6B04" w:rsidP="00C66422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5F6B04" w:rsidRPr="005F6B04" w:rsidRDefault="005F6B04" w:rsidP="005F6B04">
      <w:pPr>
        <w:spacing w:line="276" w:lineRule="auto"/>
        <w:jc w:val="right"/>
        <w:rPr>
          <w:szCs w:val="24"/>
        </w:rPr>
      </w:pPr>
      <w:r w:rsidRPr="005F6B04">
        <w:rPr>
          <w:szCs w:val="24"/>
        </w:rPr>
        <w:t>».</w:t>
      </w:r>
    </w:p>
    <w:p w:rsidR="005F6B04" w:rsidRPr="005F6B04" w:rsidRDefault="005F6B04" w:rsidP="005F6B04">
      <w:pPr>
        <w:spacing w:line="276" w:lineRule="auto"/>
        <w:jc w:val="both"/>
        <w:rPr>
          <w:szCs w:val="24"/>
        </w:rPr>
      </w:pPr>
      <w:r w:rsidRPr="005F6B04">
        <w:rPr>
          <w:b/>
          <w:i/>
          <w:szCs w:val="24"/>
        </w:rPr>
        <w:t>1.3.</w:t>
      </w:r>
      <w:r w:rsidR="00C66422">
        <w:rPr>
          <w:szCs w:val="24"/>
        </w:rPr>
        <w:t xml:space="preserve"> Приложения 1</w:t>
      </w:r>
      <w:r w:rsidRPr="005F6B04">
        <w:rPr>
          <w:szCs w:val="24"/>
        </w:rPr>
        <w:t>,</w:t>
      </w:r>
      <w:r w:rsidR="00C66422">
        <w:rPr>
          <w:szCs w:val="24"/>
        </w:rPr>
        <w:t xml:space="preserve"> </w:t>
      </w:r>
      <w:r w:rsidRPr="005F6B04">
        <w:rPr>
          <w:szCs w:val="24"/>
        </w:rPr>
        <w:t>2 к решению изложить в новой редакции согласно Приложениям 1,</w:t>
      </w:r>
      <w:r w:rsidR="00C66422">
        <w:rPr>
          <w:szCs w:val="24"/>
        </w:rPr>
        <w:t xml:space="preserve"> </w:t>
      </w:r>
      <w:r w:rsidRPr="005F6B04">
        <w:rPr>
          <w:szCs w:val="24"/>
        </w:rPr>
        <w:t>2</w:t>
      </w:r>
      <w:r w:rsidR="00C66422">
        <w:rPr>
          <w:szCs w:val="24"/>
        </w:rPr>
        <w:t xml:space="preserve"> к настоящему решению.</w:t>
      </w:r>
    </w:p>
    <w:p w:rsidR="005F6B04" w:rsidRPr="005F6B04" w:rsidRDefault="005F6B04" w:rsidP="005F6B04">
      <w:pPr>
        <w:spacing w:line="276" w:lineRule="auto"/>
        <w:ind w:firstLine="708"/>
        <w:jc w:val="both"/>
        <w:rPr>
          <w:szCs w:val="24"/>
        </w:rPr>
      </w:pPr>
      <w:r w:rsidRPr="005F6B04">
        <w:rPr>
          <w:b/>
          <w:szCs w:val="24"/>
        </w:rPr>
        <w:t xml:space="preserve">2. </w:t>
      </w:r>
      <w:r w:rsidRPr="005F6B04">
        <w:rPr>
          <w:szCs w:val="24"/>
        </w:rPr>
        <w:t>Настоящее решение вступает в силу с 1 января 2019 г.</w:t>
      </w:r>
    </w:p>
    <w:p w:rsidR="00DB1F8F" w:rsidRPr="00DB1F8F" w:rsidRDefault="00DB1F8F" w:rsidP="00DB1F8F">
      <w:pPr>
        <w:spacing w:line="276" w:lineRule="auto"/>
        <w:ind w:firstLine="720"/>
        <w:jc w:val="both"/>
        <w:rPr>
          <w:szCs w:val="24"/>
        </w:rPr>
      </w:pPr>
    </w:p>
    <w:p w:rsidR="006D5477" w:rsidRDefault="006D5477" w:rsidP="006D5477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4"/>
        </w:rPr>
      </w:pPr>
    </w:p>
    <w:p w:rsidR="00C66422" w:rsidRPr="006D5477" w:rsidRDefault="00C66422" w:rsidP="006D5477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4"/>
        </w:rPr>
      </w:pPr>
    </w:p>
    <w:p w:rsidR="00AF25E6" w:rsidRDefault="003F7CA5" w:rsidP="005C06DC">
      <w:pPr>
        <w:tabs>
          <w:tab w:val="left" w:pos="1897"/>
        </w:tabs>
        <w:spacing w:line="276" w:lineRule="auto"/>
        <w:rPr>
          <w:szCs w:val="28"/>
        </w:rPr>
      </w:pPr>
      <w:r w:rsidRPr="003F7CA5">
        <w:rPr>
          <w:szCs w:val="28"/>
        </w:rPr>
        <w:t>Руководитель службы</w:t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  <w:t xml:space="preserve">              </w:t>
      </w:r>
      <w:proofErr w:type="spellStart"/>
      <w:r w:rsidRPr="003F7CA5">
        <w:rPr>
          <w:szCs w:val="28"/>
        </w:rPr>
        <w:t>А.Г.Малухин</w:t>
      </w:r>
      <w:proofErr w:type="spellEnd"/>
    </w:p>
    <w:p w:rsidR="00971777" w:rsidRDefault="00971777" w:rsidP="006B717F">
      <w:pPr>
        <w:spacing w:line="276" w:lineRule="auto"/>
        <w:rPr>
          <w:szCs w:val="28"/>
        </w:rPr>
      </w:pPr>
    </w:p>
    <w:p w:rsidR="00D63B3D" w:rsidRDefault="00D63B3D" w:rsidP="006B717F">
      <w:pPr>
        <w:spacing w:line="276" w:lineRule="auto"/>
        <w:rPr>
          <w:szCs w:val="28"/>
        </w:rPr>
      </w:pPr>
    </w:p>
    <w:p w:rsidR="00D63B3D" w:rsidRDefault="00D63B3D" w:rsidP="006B717F">
      <w:pPr>
        <w:spacing w:line="276" w:lineRule="auto"/>
        <w:rPr>
          <w:szCs w:val="28"/>
        </w:rPr>
      </w:pPr>
    </w:p>
    <w:p w:rsidR="00D63B3D" w:rsidRDefault="00D63B3D" w:rsidP="006B717F">
      <w:pPr>
        <w:spacing w:line="276" w:lineRule="auto"/>
        <w:rPr>
          <w:szCs w:val="28"/>
        </w:rPr>
      </w:pPr>
    </w:p>
    <w:p w:rsidR="00D63B3D" w:rsidRDefault="00D63B3D" w:rsidP="006B717F">
      <w:pPr>
        <w:spacing w:line="276" w:lineRule="auto"/>
        <w:rPr>
          <w:szCs w:val="28"/>
        </w:rPr>
      </w:pPr>
    </w:p>
    <w:p w:rsidR="00D63B3D" w:rsidRDefault="00D63B3D" w:rsidP="006B717F">
      <w:pPr>
        <w:spacing w:line="276" w:lineRule="auto"/>
        <w:rPr>
          <w:szCs w:val="28"/>
        </w:rPr>
      </w:pPr>
    </w:p>
    <w:p w:rsidR="0089772A" w:rsidRDefault="0089772A" w:rsidP="006B717F">
      <w:pPr>
        <w:spacing w:line="276" w:lineRule="auto"/>
        <w:rPr>
          <w:szCs w:val="28"/>
        </w:rPr>
      </w:pPr>
    </w:p>
    <w:p w:rsidR="0089772A" w:rsidRDefault="0089772A" w:rsidP="006B717F">
      <w:pPr>
        <w:spacing w:line="276" w:lineRule="auto"/>
        <w:rPr>
          <w:szCs w:val="28"/>
        </w:rPr>
      </w:pPr>
    </w:p>
    <w:p w:rsidR="0089772A" w:rsidRDefault="0089772A" w:rsidP="006B717F">
      <w:pPr>
        <w:spacing w:line="276" w:lineRule="auto"/>
        <w:rPr>
          <w:szCs w:val="28"/>
        </w:rPr>
      </w:pPr>
    </w:p>
    <w:p w:rsidR="00D63B3D" w:rsidRDefault="00D63B3D" w:rsidP="006B717F">
      <w:pPr>
        <w:spacing w:line="276" w:lineRule="auto"/>
        <w:rPr>
          <w:szCs w:val="28"/>
        </w:rPr>
      </w:pPr>
    </w:p>
    <w:p w:rsidR="00C66422" w:rsidRDefault="00C66422" w:rsidP="006B717F">
      <w:pPr>
        <w:spacing w:line="276" w:lineRule="auto"/>
        <w:rPr>
          <w:szCs w:val="28"/>
        </w:rPr>
      </w:pPr>
    </w:p>
    <w:p w:rsidR="00C66422" w:rsidRDefault="00C66422" w:rsidP="006B717F">
      <w:pPr>
        <w:spacing w:line="276" w:lineRule="auto"/>
        <w:rPr>
          <w:szCs w:val="28"/>
        </w:rPr>
      </w:pPr>
    </w:p>
    <w:p w:rsidR="00C66422" w:rsidRDefault="00C66422" w:rsidP="006B717F">
      <w:pPr>
        <w:spacing w:line="276" w:lineRule="auto"/>
        <w:rPr>
          <w:szCs w:val="28"/>
        </w:rPr>
      </w:pPr>
    </w:p>
    <w:p w:rsidR="00C66422" w:rsidRDefault="00C66422" w:rsidP="006B717F">
      <w:pPr>
        <w:spacing w:line="276" w:lineRule="auto"/>
        <w:rPr>
          <w:szCs w:val="28"/>
        </w:rPr>
      </w:pPr>
    </w:p>
    <w:p w:rsidR="00C66422" w:rsidRDefault="00C66422" w:rsidP="006B717F">
      <w:pPr>
        <w:spacing w:line="276" w:lineRule="auto"/>
        <w:rPr>
          <w:szCs w:val="28"/>
        </w:rPr>
      </w:pPr>
    </w:p>
    <w:p w:rsidR="00C66422" w:rsidRDefault="00C66422" w:rsidP="006B717F">
      <w:pPr>
        <w:spacing w:line="276" w:lineRule="auto"/>
        <w:rPr>
          <w:szCs w:val="28"/>
        </w:rPr>
      </w:pPr>
    </w:p>
    <w:p w:rsidR="00C66422" w:rsidRDefault="00C66422" w:rsidP="006B717F">
      <w:pPr>
        <w:spacing w:line="276" w:lineRule="auto"/>
        <w:rPr>
          <w:szCs w:val="28"/>
        </w:rPr>
      </w:pPr>
    </w:p>
    <w:p w:rsidR="00C66422" w:rsidRDefault="00C66422" w:rsidP="006B717F">
      <w:pPr>
        <w:spacing w:line="276" w:lineRule="auto"/>
        <w:rPr>
          <w:szCs w:val="28"/>
        </w:rPr>
      </w:pPr>
    </w:p>
    <w:p w:rsidR="00C66422" w:rsidRDefault="00C66422" w:rsidP="006B717F">
      <w:pPr>
        <w:spacing w:line="276" w:lineRule="auto"/>
        <w:rPr>
          <w:szCs w:val="28"/>
        </w:rPr>
      </w:pPr>
    </w:p>
    <w:p w:rsidR="00C66422" w:rsidRDefault="00C66422" w:rsidP="006B717F">
      <w:pPr>
        <w:spacing w:line="276" w:lineRule="auto"/>
        <w:rPr>
          <w:szCs w:val="28"/>
        </w:rPr>
      </w:pPr>
    </w:p>
    <w:tbl>
      <w:tblPr>
        <w:tblpPr w:leftFromText="180" w:rightFromText="180" w:vertAnchor="text" w:tblpY="1"/>
        <w:tblOverlap w:val="never"/>
        <w:tblW w:w="10162" w:type="dxa"/>
        <w:tblLook w:val="04A0"/>
      </w:tblPr>
      <w:tblGrid>
        <w:gridCol w:w="528"/>
        <w:gridCol w:w="456"/>
        <w:gridCol w:w="9167"/>
        <w:gridCol w:w="11"/>
      </w:tblGrid>
      <w:tr w:rsidR="005C06DC" w:rsidTr="006627AF">
        <w:trPr>
          <w:gridAfter w:val="1"/>
          <w:wAfter w:w="11" w:type="dxa"/>
        </w:trPr>
        <w:tc>
          <w:tcPr>
            <w:tcW w:w="528" w:type="dxa"/>
          </w:tcPr>
          <w:p w:rsidR="005C06DC" w:rsidRDefault="005C06DC" w:rsidP="006627AF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:rsidR="005C06DC" w:rsidRDefault="005C06DC" w:rsidP="006627AF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:rsidR="005C06DC" w:rsidRDefault="00E81283" w:rsidP="00C66422">
            <w:pPr>
              <w:spacing w:line="276" w:lineRule="auto"/>
              <w:ind w:left="3552"/>
              <w:jc w:val="center"/>
            </w:pPr>
            <w:r>
              <w:t xml:space="preserve">ПРИЛОЖЕНИЕ </w:t>
            </w:r>
            <w:r w:rsidR="0089772A">
              <w:t>1</w:t>
            </w:r>
          </w:p>
          <w:p w:rsidR="005C06DC" w:rsidRDefault="005C06DC" w:rsidP="006627AF">
            <w:pPr>
              <w:ind w:left="3552"/>
              <w:jc w:val="center"/>
            </w:pPr>
            <w:r>
              <w:t xml:space="preserve">к решению региональной службы </w:t>
            </w:r>
            <w:r w:rsidR="005C1C7D">
              <w:br/>
            </w:r>
            <w:r>
              <w:t xml:space="preserve">по тарифам Нижегородской области </w:t>
            </w:r>
          </w:p>
          <w:p w:rsidR="005C06DC" w:rsidRPr="00CB1B90" w:rsidRDefault="005C06DC" w:rsidP="00C1422C">
            <w:pPr>
              <w:ind w:left="3552"/>
              <w:jc w:val="center"/>
              <w:rPr>
                <w:lang w:val="en-US"/>
              </w:rPr>
            </w:pPr>
            <w:r w:rsidRPr="00C66422">
              <w:t xml:space="preserve">от </w:t>
            </w:r>
            <w:r w:rsidR="00C66422" w:rsidRPr="00C66422">
              <w:t xml:space="preserve">20 декабря </w:t>
            </w:r>
            <w:r w:rsidR="00086839" w:rsidRPr="00C66422">
              <w:t>2018</w:t>
            </w:r>
            <w:r w:rsidR="00CC03DF" w:rsidRPr="00C66422">
              <w:t xml:space="preserve"> г.</w:t>
            </w:r>
            <w:r w:rsidRPr="00D74902">
              <w:t xml:space="preserve"> №</w:t>
            </w:r>
            <w:r w:rsidR="006B0802" w:rsidRPr="00D74902">
              <w:t xml:space="preserve"> </w:t>
            </w:r>
            <w:r w:rsidR="00195AA0">
              <w:t>55/69</w:t>
            </w:r>
          </w:p>
        </w:tc>
      </w:tr>
      <w:tr w:rsidR="00AB760E" w:rsidRPr="006161EA" w:rsidTr="006627AF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:rsidR="00C15EF7" w:rsidRDefault="00C15EF7" w:rsidP="006627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61F65" w:rsidRDefault="00461F65" w:rsidP="00C66422">
            <w:pPr>
              <w:ind w:left="4503"/>
              <w:jc w:val="center"/>
            </w:pPr>
            <w:r>
              <w:t>«ПРИЛОЖЕНИЕ 1</w:t>
            </w:r>
          </w:p>
          <w:p w:rsidR="00461F65" w:rsidRDefault="00461F65" w:rsidP="00C66422">
            <w:pPr>
              <w:ind w:left="4503"/>
              <w:jc w:val="center"/>
            </w:pPr>
            <w:r>
              <w:t xml:space="preserve">       к решению региональной службы</w:t>
            </w:r>
          </w:p>
          <w:p w:rsidR="00461F65" w:rsidRDefault="00461F65" w:rsidP="00C66422">
            <w:pPr>
              <w:ind w:left="4503"/>
              <w:jc w:val="center"/>
            </w:pPr>
            <w:r>
              <w:t xml:space="preserve">      по тарифам Нижегородской области</w:t>
            </w:r>
          </w:p>
          <w:p w:rsidR="00461F65" w:rsidRDefault="00C66422" w:rsidP="00C66422">
            <w:pPr>
              <w:widowControl w:val="0"/>
              <w:autoSpaceDE w:val="0"/>
              <w:autoSpaceDN w:val="0"/>
              <w:adjustRightInd w:val="0"/>
              <w:ind w:left="4503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 xml:space="preserve"> </w:t>
            </w:r>
            <w:r w:rsidR="005F6B04" w:rsidRPr="005F6B04">
              <w:rPr>
                <w:bCs/>
              </w:rPr>
              <w:t>от 14 декабря 2017 г. № 65/23</w:t>
            </w:r>
          </w:p>
          <w:p w:rsidR="00461F65" w:rsidRDefault="00461F65" w:rsidP="006627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61F65" w:rsidRPr="00461F65" w:rsidRDefault="00461F65" w:rsidP="00461F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61F65">
              <w:rPr>
                <w:b/>
                <w:sz w:val="24"/>
                <w:szCs w:val="24"/>
              </w:rPr>
              <w:t>ПРОИЗВОДСТВЕННАЯ ПРОГРАММА</w:t>
            </w:r>
          </w:p>
          <w:p w:rsidR="00461F65" w:rsidRDefault="00461F65" w:rsidP="00461F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61F65">
              <w:rPr>
                <w:b/>
                <w:sz w:val="24"/>
                <w:szCs w:val="24"/>
              </w:rPr>
              <w:t>ПО ОКАЗАНИЮ УСЛУГ ХОЛОДНОГО ВОДОСНАБЖЕНИЯ</w:t>
            </w:r>
          </w:p>
          <w:p w:rsidR="00461F65" w:rsidRPr="00C15EF7" w:rsidRDefault="00461F65" w:rsidP="000C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A1039E" w:rsidRDefault="00B17710" w:rsidP="00B20077">
      <w:pPr>
        <w:tabs>
          <w:tab w:val="left" w:pos="1897"/>
        </w:tabs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</w:t>
      </w:r>
      <w:r w:rsidR="00114A0B">
        <w:rPr>
          <w:sz w:val="24"/>
          <w:szCs w:val="24"/>
          <w:lang w:eastAsia="en-US"/>
        </w:rPr>
        <w:t>дственной программы с 01.</w:t>
      </w:r>
      <w:r w:rsidR="00114A0B" w:rsidRPr="00FA37F8">
        <w:rPr>
          <w:sz w:val="24"/>
          <w:szCs w:val="24"/>
          <w:lang w:eastAsia="en-US"/>
        </w:rPr>
        <w:t>01.201</w:t>
      </w:r>
      <w:r w:rsidR="00461F65">
        <w:rPr>
          <w:sz w:val="24"/>
          <w:szCs w:val="24"/>
          <w:lang w:eastAsia="en-US"/>
        </w:rPr>
        <w:t>8</w:t>
      </w:r>
      <w:r w:rsidRPr="00FA37F8">
        <w:rPr>
          <w:sz w:val="24"/>
          <w:szCs w:val="24"/>
          <w:lang w:eastAsia="en-US"/>
        </w:rPr>
        <w:t xml:space="preserve"> г. по 31.12.2</w:t>
      </w:r>
      <w:r w:rsidR="007B6D9F" w:rsidRPr="00FA37F8">
        <w:rPr>
          <w:sz w:val="24"/>
          <w:szCs w:val="24"/>
          <w:lang w:eastAsia="en-US"/>
        </w:rPr>
        <w:t>0</w:t>
      </w:r>
      <w:r w:rsidR="00F25D50">
        <w:rPr>
          <w:sz w:val="24"/>
          <w:szCs w:val="24"/>
          <w:lang w:eastAsia="en-US"/>
        </w:rPr>
        <w:t>2</w:t>
      </w:r>
      <w:r w:rsidR="00DB1F8F">
        <w:rPr>
          <w:sz w:val="24"/>
          <w:szCs w:val="24"/>
          <w:lang w:eastAsia="en-US"/>
        </w:rPr>
        <w:t>2</w:t>
      </w:r>
      <w:r w:rsidR="007B6D9F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г.</w:t>
      </w:r>
    </w:p>
    <w:tbl>
      <w:tblPr>
        <w:tblW w:w="11522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15"/>
        <w:gridCol w:w="30"/>
        <w:gridCol w:w="557"/>
        <w:gridCol w:w="440"/>
        <w:gridCol w:w="717"/>
        <w:gridCol w:w="48"/>
        <w:gridCol w:w="308"/>
        <w:gridCol w:w="15"/>
        <w:gridCol w:w="89"/>
        <w:gridCol w:w="780"/>
        <w:gridCol w:w="17"/>
        <w:gridCol w:w="473"/>
        <w:gridCol w:w="414"/>
        <w:gridCol w:w="83"/>
        <w:gridCol w:w="68"/>
        <w:gridCol w:w="125"/>
        <w:gridCol w:w="607"/>
        <w:gridCol w:w="36"/>
        <w:gridCol w:w="15"/>
        <w:gridCol w:w="59"/>
        <w:gridCol w:w="462"/>
        <w:gridCol w:w="310"/>
        <w:gridCol w:w="25"/>
        <w:gridCol w:w="868"/>
        <w:gridCol w:w="1661"/>
      </w:tblGrid>
      <w:tr w:rsidR="00281E8A" w:rsidTr="00281E8A">
        <w:trPr>
          <w:gridAfter w:val="1"/>
          <w:wAfter w:w="1660" w:type="dxa"/>
          <w:trHeight w:val="144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281E8A">
              <w:rPr>
                <w:b/>
                <w:sz w:val="20"/>
              </w:rPr>
              <w:t>1. Паспорт производственной программы</w:t>
            </w:r>
          </w:p>
        </w:tc>
      </w:tr>
      <w:tr w:rsidR="00281E8A" w:rsidTr="00281E8A">
        <w:trPr>
          <w:gridAfter w:val="1"/>
          <w:wAfter w:w="1661" w:type="dxa"/>
          <w:trHeight w:val="541"/>
        </w:trPr>
        <w:tc>
          <w:tcPr>
            <w:tcW w:w="3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Наименование </w:t>
            </w:r>
            <w:proofErr w:type="gramStart"/>
            <w:r w:rsidRPr="00281E8A">
              <w:rPr>
                <w:sz w:val="20"/>
              </w:rPr>
              <w:t>регулируемой</w:t>
            </w:r>
            <w:proofErr w:type="gramEnd"/>
            <w:r w:rsidRPr="00281E8A">
              <w:rPr>
                <w:sz w:val="20"/>
              </w:rPr>
              <w:t xml:space="preserve">  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организации (ИНН)</w:t>
            </w:r>
          </w:p>
        </w:tc>
        <w:tc>
          <w:tcPr>
            <w:tcW w:w="654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  <w:r w:rsidRPr="00281E8A">
              <w:rPr>
                <w:sz w:val="20"/>
              </w:rPr>
              <w:t>ОТКРЫТОЕ АКЦИОНЕРНОЕ ОБЩЕСТВО «НИЖЕГОРОДСКИЙ ВОДОКАНАЛ» (ИНН 5257086827)</w:t>
            </w:r>
          </w:p>
        </w:tc>
      </w:tr>
      <w:tr w:rsidR="00281E8A" w:rsidTr="00281E8A">
        <w:trPr>
          <w:gridAfter w:val="1"/>
          <w:wAfter w:w="1661" w:type="dxa"/>
          <w:trHeight w:val="359"/>
        </w:trPr>
        <w:tc>
          <w:tcPr>
            <w:tcW w:w="3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Местонахождение            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регулируемой организации   </w:t>
            </w:r>
          </w:p>
        </w:tc>
        <w:tc>
          <w:tcPr>
            <w:tcW w:w="654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tabs>
                <w:tab w:val="left" w:pos="1897"/>
              </w:tabs>
              <w:rPr>
                <w:sz w:val="20"/>
              </w:rPr>
            </w:pPr>
            <w:r w:rsidRPr="00281E8A">
              <w:rPr>
                <w:sz w:val="20"/>
              </w:rPr>
              <w:t xml:space="preserve">603950 г. Нижний Новгород, ул. </w:t>
            </w:r>
            <w:proofErr w:type="gramStart"/>
            <w:r w:rsidRPr="00281E8A">
              <w:rPr>
                <w:sz w:val="20"/>
              </w:rPr>
              <w:t>Керченская</w:t>
            </w:r>
            <w:proofErr w:type="gramEnd"/>
            <w:r w:rsidRPr="00281E8A">
              <w:rPr>
                <w:sz w:val="20"/>
              </w:rPr>
              <w:t>, д. 15А</w:t>
            </w:r>
          </w:p>
        </w:tc>
      </w:tr>
      <w:tr w:rsidR="00281E8A" w:rsidTr="00281E8A">
        <w:trPr>
          <w:gridAfter w:val="1"/>
          <w:wAfter w:w="1661" w:type="dxa"/>
          <w:trHeight w:val="457"/>
        </w:trPr>
        <w:tc>
          <w:tcPr>
            <w:tcW w:w="3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Наименование               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уполномоченного органа </w:t>
            </w:r>
          </w:p>
        </w:tc>
        <w:tc>
          <w:tcPr>
            <w:tcW w:w="654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Региональная служба по тарифам Нижегородской области</w:t>
            </w:r>
          </w:p>
        </w:tc>
      </w:tr>
      <w:tr w:rsidR="00281E8A" w:rsidTr="00281E8A">
        <w:trPr>
          <w:gridAfter w:val="1"/>
          <w:wAfter w:w="1661" w:type="dxa"/>
          <w:trHeight w:val="359"/>
        </w:trPr>
        <w:tc>
          <w:tcPr>
            <w:tcW w:w="3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Местонахождение            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уполномоченного органа     </w:t>
            </w:r>
          </w:p>
        </w:tc>
        <w:tc>
          <w:tcPr>
            <w:tcW w:w="654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603082, </w:t>
            </w:r>
            <w:r>
              <w:rPr>
                <w:sz w:val="20"/>
              </w:rPr>
              <w:t xml:space="preserve">г. </w:t>
            </w:r>
            <w:r w:rsidRPr="00281E8A">
              <w:rPr>
                <w:sz w:val="20"/>
              </w:rPr>
              <w:t xml:space="preserve">Нижний Новгород, Кремль, корпус 1 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281E8A">
              <w:rPr>
                <w:b/>
                <w:sz w:val="20"/>
              </w:rPr>
              <w:t>2. Объем подачи воды</w:t>
            </w:r>
          </w:p>
        </w:tc>
      </w:tr>
      <w:tr w:rsidR="00281E8A" w:rsidTr="00281E8A">
        <w:trPr>
          <w:gridAfter w:val="1"/>
          <w:wAfter w:w="1660" w:type="dxa"/>
          <w:trHeight w:val="268"/>
        </w:trPr>
        <w:tc>
          <w:tcPr>
            <w:tcW w:w="39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 xml:space="preserve">Наименование услуги    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 xml:space="preserve">2018 год  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 xml:space="preserve">2019 год  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 xml:space="preserve">2020 год  </w:t>
            </w:r>
          </w:p>
        </w:tc>
        <w:tc>
          <w:tcPr>
            <w:tcW w:w="1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 xml:space="preserve">2021 год  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 xml:space="preserve">2022 год  </w:t>
            </w:r>
          </w:p>
        </w:tc>
      </w:tr>
      <w:tr w:rsidR="00281E8A" w:rsidTr="00281E8A">
        <w:trPr>
          <w:gridAfter w:val="1"/>
          <w:wAfter w:w="1660" w:type="dxa"/>
          <w:trHeight w:val="295"/>
        </w:trPr>
        <w:tc>
          <w:tcPr>
            <w:tcW w:w="39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281E8A">
              <w:rPr>
                <w:sz w:val="20"/>
              </w:rPr>
              <w:t>Подано воды всего, тыс</w:t>
            </w:r>
            <w:proofErr w:type="gramStart"/>
            <w:r w:rsidRPr="00281E8A">
              <w:rPr>
                <w:sz w:val="20"/>
              </w:rPr>
              <w:t>.м</w:t>
            </w:r>
            <w:proofErr w:type="gramEnd"/>
            <w:r w:rsidRPr="00281E8A">
              <w:rPr>
                <w:sz w:val="20"/>
                <w:vertAlign w:val="superscript"/>
              </w:rPr>
              <w:t>3</w:t>
            </w:r>
            <w:r w:rsidRPr="00281E8A">
              <w:rPr>
                <w:sz w:val="20"/>
              </w:rPr>
              <w:t xml:space="preserve"> в том числе: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151 606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149 773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143 133</w:t>
            </w:r>
          </w:p>
        </w:tc>
        <w:tc>
          <w:tcPr>
            <w:tcW w:w="1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143 133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143 133</w:t>
            </w:r>
          </w:p>
        </w:tc>
      </w:tr>
      <w:tr w:rsidR="00281E8A" w:rsidTr="00281E8A">
        <w:trPr>
          <w:gridAfter w:val="1"/>
          <w:wAfter w:w="1660" w:type="dxa"/>
          <w:trHeight w:val="295"/>
        </w:trPr>
        <w:tc>
          <w:tcPr>
            <w:tcW w:w="39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  <w:r w:rsidRPr="00281E8A">
              <w:rPr>
                <w:sz w:val="20"/>
              </w:rPr>
              <w:t xml:space="preserve">    из собственных источников (питьевая вода)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130 043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128 204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121 564</w:t>
            </w:r>
          </w:p>
        </w:tc>
        <w:tc>
          <w:tcPr>
            <w:tcW w:w="1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121 564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121 564</w:t>
            </w:r>
          </w:p>
        </w:tc>
      </w:tr>
      <w:tr w:rsidR="00281E8A" w:rsidTr="00281E8A">
        <w:trPr>
          <w:gridAfter w:val="1"/>
          <w:wAfter w:w="1660" w:type="dxa"/>
          <w:trHeight w:val="295"/>
        </w:trPr>
        <w:tc>
          <w:tcPr>
            <w:tcW w:w="39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  <w:r w:rsidRPr="00281E8A">
              <w:rPr>
                <w:sz w:val="20"/>
              </w:rPr>
              <w:t xml:space="preserve">    из собственных источников (техническая вода)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41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47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47</w:t>
            </w:r>
          </w:p>
        </w:tc>
        <w:tc>
          <w:tcPr>
            <w:tcW w:w="1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47</w:t>
            </w:r>
          </w:p>
        </w:tc>
      </w:tr>
      <w:tr w:rsidR="00281E8A" w:rsidTr="00281E8A">
        <w:trPr>
          <w:gridAfter w:val="1"/>
          <w:wAfter w:w="1660" w:type="dxa"/>
          <w:trHeight w:val="295"/>
        </w:trPr>
        <w:tc>
          <w:tcPr>
            <w:tcW w:w="39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  <w:r w:rsidRPr="00281E8A">
              <w:rPr>
                <w:sz w:val="20"/>
              </w:rPr>
              <w:t xml:space="preserve">    от других операторов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21 522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21 522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21 522</w:t>
            </w:r>
          </w:p>
        </w:tc>
        <w:tc>
          <w:tcPr>
            <w:tcW w:w="1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21 522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21 522</w:t>
            </w:r>
          </w:p>
        </w:tc>
      </w:tr>
      <w:tr w:rsidR="00281E8A" w:rsidTr="00281E8A">
        <w:trPr>
          <w:gridAfter w:val="1"/>
          <w:wAfter w:w="1660" w:type="dxa"/>
          <w:trHeight w:val="295"/>
        </w:trPr>
        <w:tc>
          <w:tcPr>
            <w:tcW w:w="39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1. Питьевое водоснабжение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151 565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149 726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143 086</w:t>
            </w:r>
          </w:p>
        </w:tc>
        <w:tc>
          <w:tcPr>
            <w:tcW w:w="1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143 086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143 086</w:t>
            </w:r>
          </w:p>
        </w:tc>
      </w:tr>
      <w:tr w:rsidR="00281E8A" w:rsidTr="00281E8A">
        <w:trPr>
          <w:gridAfter w:val="1"/>
          <w:wAfter w:w="1660" w:type="dxa"/>
          <w:trHeight w:val="295"/>
        </w:trPr>
        <w:tc>
          <w:tcPr>
            <w:tcW w:w="39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1.1 Реализация питьевой воды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120 335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117 614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117 614</w:t>
            </w:r>
          </w:p>
        </w:tc>
        <w:tc>
          <w:tcPr>
            <w:tcW w:w="1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117 614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117 614</w:t>
            </w:r>
          </w:p>
        </w:tc>
      </w:tr>
      <w:tr w:rsidR="00281E8A" w:rsidTr="00281E8A">
        <w:trPr>
          <w:gridAfter w:val="1"/>
          <w:wAfter w:w="1660" w:type="dxa"/>
          <w:trHeight w:val="295"/>
        </w:trPr>
        <w:tc>
          <w:tcPr>
            <w:tcW w:w="39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- населению,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68 984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69 500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69 500</w:t>
            </w:r>
          </w:p>
        </w:tc>
        <w:tc>
          <w:tcPr>
            <w:tcW w:w="1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69 500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69 500</w:t>
            </w:r>
          </w:p>
        </w:tc>
      </w:tr>
      <w:tr w:rsidR="00281E8A" w:rsidTr="00281E8A">
        <w:trPr>
          <w:gridAfter w:val="1"/>
          <w:wAfter w:w="1660" w:type="dxa"/>
          <w:trHeight w:val="295"/>
        </w:trPr>
        <w:tc>
          <w:tcPr>
            <w:tcW w:w="39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- бюджетным потребителям,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4 649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4 506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4 506</w:t>
            </w:r>
          </w:p>
        </w:tc>
        <w:tc>
          <w:tcPr>
            <w:tcW w:w="1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4 506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4 506</w:t>
            </w:r>
          </w:p>
        </w:tc>
      </w:tr>
      <w:tr w:rsidR="00281E8A" w:rsidTr="00281E8A">
        <w:trPr>
          <w:gridAfter w:val="1"/>
          <w:wAfter w:w="1660" w:type="dxa"/>
          <w:trHeight w:val="295"/>
        </w:trPr>
        <w:tc>
          <w:tcPr>
            <w:tcW w:w="39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- прочим потребителям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46 702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43 608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43 608</w:t>
            </w:r>
          </w:p>
        </w:tc>
        <w:tc>
          <w:tcPr>
            <w:tcW w:w="1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43 608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43 608</w:t>
            </w:r>
          </w:p>
        </w:tc>
      </w:tr>
      <w:tr w:rsidR="00281E8A" w:rsidTr="00281E8A">
        <w:trPr>
          <w:gridAfter w:val="1"/>
          <w:wAfter w:w="1660" w:type="dxa"/>
          <w:trHeight w:val="295"/>
        </w:trPr>
        <w:tc>
          <w:tcPr>
            <w:tcW w:w="39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  <w:r w:rsidRPr="00281E8A">
              <w:rPr>
                <w:sz w:val="20"/>
              </w:rPr>
              <w:t>1.2 Собственное потребление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7 130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8 298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8 298</w:t>
            </w:r>
          </w:p>
        </w:tc>
        <w:tc>
          <w:tcPr>
            <w:tcW w:w="1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8 298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8 298</w:t>
            </w:r>
          </w:p>
        </w:tc>
      </w:tr>
      <w:tr w:rsidR="00281E8A" w:rsidTr="00281E8A">
        <w:trPr>
          <w:gridAfter w:val="1"/>
          <w:wAfter w:w="1660" w:type="dxa"/>
          <w:trHeight w:val="295"/>
        </w:trPr>
        <w:tc>
          <w:tcPr>
            <w:tcW w:w="39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  <w:r w:rsidRPr="00281E8A">
              <w:rPr>
                <w:sz w:val="20"/>
              </w:rPr>
              <w:t>1.3 Потери воды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24 100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23 814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17 174</w:t>
            </w:r>
          </w:p>
        </w:tc>
        <w:tc>
          <w:tcPr>
            <w:tcW w:w="1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17 174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17 174</w:t>
            </w:r>
          </w:p>
        </w:tc>
      </w:tr>
      <w:tr w:rsidR="00281E8A" w:rsidTr="00281E8A">
        <w:trPr>
          <w:gridAfter w:val="1"/>
          <w:wAfter w:w="1660" w:type="dxa"/>
          <w:trHeight w:val="295"/>
        </w:trPr>
        <w:tc>
          <w:tcPr>
            <w:tcW w:w="39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  <w:r w:rsidRPr="00281E8A">
              <w:rPr>
                <w:sz w:val="20"/>
              </w:rPr>
              <w:t>2. Техническое водоснабжение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41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47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47</w:t>
            </w:r>
          </w:p>
        </w:tc>
        <w:tc>
          <w:tcPr>
            <w:tcW w:w="1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47</w:t>
            </w:r>
          </w:p>
        </w:tc>
      </w:tr>
      <w:tr w:rsidR="00281E8A" w:rsidTr="00281E8A">
        <w:trPr>
          <w:gridAfter w:val="1"/>
          <w:wAfter w:w="1660" w:type="dxa"/>
          <w:trHeight w:val="295"/>
        </w:trPr>
        <w:tc>
          <w:tcPr>
            <w:tcW w:w="39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- прочим потребителям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41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47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47</w:t>
            </w:r>
          </w:p>
        </w:tc>
        <w:tc>
          <w:tcPr>
            <w:tcW w:w="1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47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47</w:t>
            </w:r>
          </w:p>
        </w:tc>
      </w:tr>
      <w:tr w:rsidR="00281E8A" w:rsidTr="00281E8A">
        <w:trPr>
          <w:gridAfter w:val="1"/>
          <w:wAfter w:w="1660" w:type="dxa"/>
          <w:trHeight w:val="295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281E8A">
              <w:rPr>
                <w:b/>
                <w:sz w:val="20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281E8A" w:rsidTr="00281E8A">
        <w:trPr>
          <w:gridAfter w:val="1"/>
          <w:wAfter w:w="1660" w:type="dxa"/>
          <w:trHeight w:val="222"/>
        </w:trPr>
        <w:tc>
          <w:tcPr>
            <w:tcW w:w="335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Наименование мероприятий</w:t>
            </w:r>
          </w:p>
        </w:tc>
        <w:tc>
          <w:tcPr>
            <w:tcW w:w="1762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График реализации мероприятия</w:t>
            </w:r>
          </w:p>
        </w:tc>
        <w:tc>
          <w:tcPr>
            <w:tcW w:w="309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Источники финансирования,  тыс. руб.</w:t>
            </w:r>
          </w:p>
        </w:tc>
        <w:tc>
          <w:tcPr>
            <w:tcW w:w="166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Всего сумма, тыс. руб.</w:t>
            </w:r>
          </w:p>
        </w:tc>
      </w:tr>
      <w:tr w:rsidR="00281E8A" w:rsidTr="00281E8A">
        <w:trPr>
          <w:gridAfter w:val="1"/>
          <w:wAfter w:w="1660" w:type="dxa"/>
          <w:trHeight w:val="254"/>
        </w:trPr>
        <w:tc>
          <w:tcPr>
            <w:tcW w:w="33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</w:p>
        </w:tc>
        <w:tc>
          <w:tcPr>
            <w:tcW w:w="1762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Себестоимость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Другие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источники</w:t>
            </w:r>
          </w:p>
        </w:tc>
        <w:tc>
          <w:tcPr>
            <w:tcW w:w="16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 xml:space="preserve">2018 год  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Производственные расходы</w:t>
            </w:r>
          </w:p>
        </w:tc>
        <w:tc>
          <w:tcPr>
            <w:tcW w:w="17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01.01.2018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31.12.2018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1 712 783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1 712 783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bCs/>
                <w:sz w:val="20"/>
              </w:rPr>
              <w:t>Административные расходы</w:t>
            </w:r>
          </w:p>
        </w:tc>
        <w:tc>
          <w:tcPr>
            <w:tcW w:w="17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01.01.2018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31.12.2018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241 443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241 443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bCs/>
                <w:sz w:val="20"/>
              </w:rPr>
              <w:t xml:space="preserve">Сбытовые расходы гарантирующих организаций   </w:t>
            </w:r>
          </w:p>
        </w:tc>
        <w:tc>
          <w:tcPr>
            <w:tcW w:w="17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01.01.2018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31.12.2018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bCs/>
                <w:sz w:val="20"/>
              </w:rPr>
              <w:t xml:space="preserve">Расходы на амортизацию основных </w:t>
            </w:r>
            <w:r w:rsidRPr="00281E8A">
              <w:rPr>
                <w:bCs/>
                <w:sz w:val="20"/>
              </w:rPr>
              <w:lastRenderedPageBreak/>
              <w:t>средств</w:t>
            </w:r>
          </w:p>
        </w:tc>
        <w:tc>
          <w:tcPr>
            <w:tcW w:w="17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lastRenderedPageBreak/>
              <w:t>с 01.01.2018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lastRenderedPageBreak/>
              <w:t>по 31.12.2018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lastRenderedPageBreak/>
              <w:t>187 556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187 556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bCs/>
                <w:sz w:val="20"/>
              </w:rPr>
              <w:lastRenderedPageBreak/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7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01.01.2018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31.12.2018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281E8A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7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01.01.2018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31.12.2018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60 659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60 659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bCs/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7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01.01.2018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31.12.2018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121 820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121 820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511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Итого на 2018 год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2 324 261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2 324 261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 xml:space="preserve">2019 год  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Производственные расходы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01.01.2019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31.12.2019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1 648 035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1 648 035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bCs/>
                <w:sz w:val="20"/>
              </w:rPr>
              <w:t>Административные расходы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01.01.2019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31.12.2019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247 499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247 499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bCs/>
                <w:sz w:val="20"/>
              </w:rPr>
              <w:t xml:space="preserve">Сбытовые расходы гарантирующих организаций   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01.01.2019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31.12.2019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bCs/>
                <w:sz w:val="20"/>
              </w:rPr>
              <w:t>Расходы на амортизацию основных средств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01.01.2019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31.12.2019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169 633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169 633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bCs/>
                <w:sz w:val="20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01.01.2019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31.12.2019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281E8A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01.01.2019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31.12.2019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90 740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90 740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bCs/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01.01.2019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31.12.2019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124 702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124 702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5112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Итого на 2019 год 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2 280 609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2 280 609</w:t>
            </w:r>
          </w:p>
        </w:tc>
      </w:tr>
      <w:tr w:rsidR="00281E8A" w:rsidTr="00281E8A">
        <w:trPr>
          <w:gridAfter w:val="1"/>
          <w:wAfter w:w="1660" w:type="dxa"/>
          <w:trHeight w:val="178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 xml:space="preserve">2020 год  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Производственные расходы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01.01.2020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31.12.2020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1 684 303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1 684 303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bCs/>
                <w:sz w:val="20"/>
              </w:rPr>
              <w:t>Административные расходы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01.01.2020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31.12.2020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250 795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250 795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bCs/>
                <w:sz w:val="20"/>
              </w:rPr>
              <w:t xml:space="preserve">Сбытовые расходы гарантирующих организаций   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01.01.2020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31.12.2020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bCs/>
                <w:sz w:val="20"/>
              </w:rPr>
              <w:t>Расходы на амортизацию основных средств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01.01.2020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31.12.2020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200 282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200 282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bCs/>
                <w:sz w:val="20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01.01.2020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31.12.2020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281E8A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01.01.2020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31.12.2020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116 270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116 270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bCs/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01.01.2020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31.12.2020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123 156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123 156</w:t>
            </w:r>
          </w:p>
        </w:tc>
      </w:tr>
      <w:tr w:rsidR="00281E8A" w:rsidTr="00281E8A">
        <w:trPr>
          <w:gridAfter w:val="1"/>
          <w:wAfter w:w="1661" w:type="dxa"/>
          <w:trHeight w:val="210"/>
        </w:trPr>
        <w:tc>
          <w:tcPr>
            <w:tcW w:w="506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Итого на 2020 год 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2 374 806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2 374 806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2021 год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Производственные расходы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01.01.2021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31.12.2021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1 732 107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1 732 107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bCs/>
                <w:sz w:val="20"/>
              </w:rPr>
              <w:t>Административные расходы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01.01.2021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31.12.2021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255 611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255 611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bCs/>
                <w:sz w:val="20"/>
              </w:rPr>
              <w:t xml:space="preserve">Сбытовые расходы гарантирующих организаций   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01.01.2021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31.12.2021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bCs/>
                <w:sz w:val="20"/>
              </w:rPr>
              <w:t>Расходы на амортизацию основных средств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01.01.2021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31.12.2021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310 230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310 230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bCs/>
                <w:sz w:val="20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01.01.2021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31.12.2021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281E8A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01.01.2021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31.12.2021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130 850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130 850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bCs/>
                <w:sz w:val="20"/>
              </w:rPr>
              <w:t xml:space="preserve">Расчетная предпринимательская прибыль гарантирующей </w:t>
            </w:r>
            <w:r w:rsidRPr="00281E8A">
              <w:rPr>
                <w:bCs/>
                <w:sz w:val="20"/>
              </w:rPr>
              <w:lastRenderedPageBreak/>
              <w:t>организации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lastRenderedPageBreak/>
              <w:t>с 01.01.2021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31.12.2021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132 380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132 380</w:t>
            </w:r>
          </w:p>
        </w:tc>
      </w:tr>
      <w:tr w:rsidR="00281E8A" w:rsidTr="00281E8A">
        <w:trPr>
          <w:gridAfter w:val="1"/>
          <w:wAfter w:w="1661" w:type="dxa"/>
          <w:trHeight w:val="210"/>
        </w:trPr>
        <w:tc>
          <w:tcPr>
            <w:tcW w:w="506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lastRenderedPageBreak/>
              <w:t xml:space="preserve">Итого на 2021 год 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2 561 178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2 561 178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2022 год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Производственные расходы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01.01.2022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31.12.2022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1 781 591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1 781 591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bCs/>
                <w:sz w:val="20"/>
              </w:rPr>
              <w:t>Административные расходы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01.01.2022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31.12.2022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260 518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260 518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bCs/>
                <w:sz w:val="20"/>
              </w:rPr>
              <w:t xml:space="preserve">Сбытовые расходы гарантирующих организаций   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01.01.2022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31.12.2022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bCs/>
                <w:sz w:val="20"/>
              </w:rPr>
              <w:t>Расходы на амортизацию основных средств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01.01.2022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31.12.2022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309 022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309 022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bCs/>
                <w:sz w:val="20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01.01.2022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31.12.2022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281E8A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01.01.2022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31.12.2022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147 548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147 548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bCs/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01.01.2022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31.12.2022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134 772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134 772</w:t>
            </w:r>
          </w:p>
        </w:tc>
      </w:tr>
      <w:tr w:rsidR="00281E8A" w:rsidTr="00281E8A">
        <w:trPr>
          <w:gridAfter w:val="1"/>
          <w:wAfter w:w="1661" w:type="dxa"/>
          <w:trHeight w:val="210"/>
        </w:trPr>
        <w:tc>
          <w:tcPr>
            <w:tcW w:w="506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Итого на 2022 год 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2 633 451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2 633 451</w:t>
            </w:r>
          </w:p>
        </w:tc>
      </w:tr>
      <w:tr w:rsidR="00281E8A" w:rsidTr="00281E8A">
        <w:trPr>
          <w:gridAfter w:val="1"/>
          <w:wAfter w:w="1661" w:type="dxa"/>
          <w:trHeight w:val="210"/>
        </w:trPr>
        <w:tc>
          <w:tcPr>
            <w:tcW w:w="506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Всего на срок реализации программы: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12 174 305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12 174 305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281E8A">
              <w:rPr>
                <w:b/>
                <w:sz w:val="20"/>
              </w:rPr>
              <w:t>4. Мероприятия,  направленные на поддержание объектов централизованных систем холодного водоснабжения в состоянии, соответствующем установленным требованиям технических регламентов</w:t>
            </w:r>
          </w:p>
        </w:tc>
      </w:tr>
      <w:tr w:rsidR="00281E8A" w:rsidTr="00281E8A">
        <w:trPr>
          <w:gridAfter w:val="1"/>
          <w:wAfter w:w="1660" w:type="dxa"/>
          <w:trHeight w:val="359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0"/>
              </w:rPr>
            </w:pPr>
            <w:r w:rsidRPr="00281E8A">
              <w:rPr>
                <w:sz w:val="20"/>
              </w:rPr>
              <w:t xml:space="preserve">  </w:t>
            </w:r>
            <w:r w:rsidRPr="00281E8A">
              <w:rPr>
                <w:i/>
                <w:sz w:val="20"/>
              </w:rPr>
              <w:t xml:space="preserve">4.1. Перечень мероприятий по ремонту объектов централизованных   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i/>
                <w:sz w:val="20"/>
              </w:rPr>
              <w:t xml:space="preserve">                 систем водоснабжения </w:t>
            </w:r>
          </w:p>
        </w:tc>
      </w:tr>
      <w:tr w:rsidR="00281E8A" w:rsidTr="00281E8A">
        <w:trPr>
          <w:gridAfter w:val="1"/>
          <w:wAfter w:w="1660" w:type="dxa"/>
          <w:trHeight w:val="222"/>
        </w:trPr>
        <w:tc>
          <w:tcPr>
            <w:tcW w:w="335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Наименование мероприятий</w:t>
            </w:r>
          </w:p>
        </w:tc>
        <w:tc>
          <w:tcPr>
            <w:tcW w:w="1762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График реализации мероприятия</w:t>
            </w:r>
          </w:p>
        </w:tc>
        <w:tc>
          <w:tcPr>
            <w:tcW w:w="309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Источники финансирования,  тыс. руб.</w:t>
            </w:r>
          </w:p>
        </w:tc>
        <w:tc>
          <w:tcPr>
            <w:tcW w:w="166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Всего сумма, тыс. руб.</w:t>
            </w:r>
          </w:p>
        </w:tc>
      </w:tr>
      <w:tr w:rsidR="00281E8A" w:rsidTr="00281E8A">
        <w:trPr>
          <w:gridAfter w:val="1"/>
          <w:wAfter w:w="1660" w:type="dxa"/>
          <w:trHeight w:val="254"/>
        </w:trPr>
        <w:tc>
          <w:tcPr>
            <w:tcW w:w="33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</w:p>
        </w:tc>
        <w:tc>
          <w:tcPr>
            <w:tcW w:w="1762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Себестоимость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Другие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источники</w:t>
            </w:r>
          </w:p>
        </w:tc>
        <w:tc>
          <w:tcPr>
            <w:tcW w:w="16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 xml:space="preserve">2018 год  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</w:t>
            </w:r>
          </w:p>
        </w:tc>
        <w:tc>
          <w:tcPr>
            <w:tcW w:w="17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01.01.2018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31.12.2018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12 545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12 545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Замена запорной арматуры (задвижки)</w:t>
            </w:r>
          </w:p>
        </w:tc>
        <w:tc>
          <w:tcPr>
            <w:tcW w:w="17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01.01.2018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31.12.2018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11 184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11 184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Замена пожарных гидрантов</w:t>
            </w:r>
          </w:p>
        </w:tc>
        <w:tc>
          <w:tcPr>
            <w:tcW w:w="17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01.01.2018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31.12.2018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628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628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Замена водопроводных колонок</w:t>
            </w:r>
          </w:p>
        </w:tc>
        <w:tc>
          <w:tcPr>
            <w:tcW w:w="17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01.01.2018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31.12.2018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733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733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Текущий ремонт и техническое обслуживание</w:t>
            </w:r>
          </w:p>
        </w:tc>
        <w:tc>
          <w:tcPr>
            <w:tcW w:w="17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01.01.2018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31.12.2018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5 843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5 843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Сетей водоснабжения</w:t>
            </w:r>
          </w:p>
        </w:tc>
        <w:tc>
          <w:tcPr>
            <w:tcW w:w="17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01.01.2018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31.12.2018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3 922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3 922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ВНС</w:t>
            </w:r>
          </w:p>
        </w:tc>
        <w:tc>
          <w:tcPr>
            <w:tcW w:w="17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01.01.2018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31.12.2018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1 921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1 921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511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Итого на 2018 год:                              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18 388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18 388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 xml:space="preserve">2019 год  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01.01.2019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31.12.2019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17 732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17 732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Замена запорной арматуры (задвижки)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01.01.2019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31.12.2019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15 881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15 881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Замена пожарных гидрантов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01.01.2019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31.12.2019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843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843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Замена водопроводных колонок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01.01.2019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31.12.2019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1 008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1 008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Текущий ремонт и техническое обслуживание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01.01.2019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31.12.2019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8 035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8 035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Сетей водоснабжения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01.01.2019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31.12.2019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5 393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5 393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ВНС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01.01.2019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31.12.2019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2 642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2 642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5112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Итого на 2019 год</w:t>
            </w:r>
            <w:proofErr w:type="gramStart"/>
            <w:r w:rsidRPr="00281E8A">
              <w:rPr>
                <w:sz w:val="20"/>
              </w:rPr>
              <w:t xml:space="preserve"> :</w:t>
            </w:r>
            <w:proofErr w:type="gramEnd"/>
            <w:r w:rsidRPr="00281E8A">
              <w:rPr>
                <w:sz w:val="20"/>
              </w:rPr>
              <w:t xml:space="preserve">                              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25 767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25 767</w:t>
            </w:r>
          </w:p>
        </w:tc>
      </w:tr>
      <w:tr w:rsidR="00281E8A" w:rsidTr="00281E8A">
        <w:trPr>
          <w:gridAfter w:val="1"/>
          <w:wAfter w:w="1660" w:type="dxa"/>
          <w:trHeight w:val="178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 xml:space="preserve">2020 год  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lastRenderedPageBreak/>
              <w:t>Капитальный ремонт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01.01.2020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31.12.2020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17 968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17 968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Замена запорной арматуры (задвижки)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01.01.2020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31.12.2020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16 093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16 093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Замена пожарных гидрантов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01.01.2020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31.12.2020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854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854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Замена водопроводных колонок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01.01.2020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31.12.2020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1 021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1 021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Текущий ремонт и техническое обслуживание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01.01.2020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31.12.2020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8 142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8 142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Сетей водоснабжения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01.01.2020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31.12.2020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5 465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5 465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ВНС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01.01.2020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31.12.2020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2 677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2 677</w:t>
            </w:r>
          </w:p>
        </w:tc>
      </w:tr>
      <w:tr w:rsidR="00281E8A" w:rsidTr="00281E8A">
        <w:trPr>
          <w:gridAfter w:val="1"/>
          <w:wAfter w:w="1661" w:type="dxa"/>
          <w:trHeight w:val="210"/>
        </w:trPr>
        <w:tc>
          <w:tcPr>
            <w:tcW w:w="506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Итого на 2020 год: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26 110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26 110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2021 год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01.01.2021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31.12.2021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18 313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18 313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Замена запорной арматуры (задвижки)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01.01.2021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31.12.2021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16 402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16 402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Замена пожарных гидрантов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01.01.2021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31.12.2021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870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870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Замена водопроводных колонок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01.01.2021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31.12.2021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1 041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1 041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Текущий ремонт и техническое обслуживание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01.01.2021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31.12.2021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8 298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8 298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Сетей водоснабжения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01.01.2021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31.12.2021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5 570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5 570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ВНС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01.01.2021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31.12.2021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2 728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2 728</w:t>
            </w:r>
          </w:p>
        </w:tc>
      </w:tr>
      <w:tr w:rsidR="00281E8A" w:rsidTr="00281E8A">
        <w:trPr>
          <w:gridAfter w:val="1"/>
          <w:wAfter w:w="1661" w:type="dxa"/>
          <w:trHeight w:val="210"/>
        </w:trPr>
        <w:tc>
          <w:tcPr>
            <w:tcW w:w="506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Итого на 2021 год: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26 611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26 611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2022 год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01.01.2022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31.12.2022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18 664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18 664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Замена запорной арматуры (задвижки)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01.01.2022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31.12.2022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16 716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16 716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Замена пожарных гидрантов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01.01.2022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31.12.2022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887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887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Замена водопроводных колонок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01.01.2022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31.12.2022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1 061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1 061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Текущий ремонт и техническое обслуживание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01.01.2022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31.12.2022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8 458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8 458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Сетей водоснабжения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01.01.2022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31.12.2022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5 677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5 677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ВНС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01.01.2022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31.12.2022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2 781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2 781</w:t>
            </w:r>
          </w:p>
        </w:tc>
      </w:tr>
      <w:tr w:rsidR="00281E8A" w:rsidTr="00281E8A">
        <w:trPr>
          <w:gridAfter w:val="1"/>
          <w:wAfter w:w="1661" w:type="dxa"/>
          <w:trHeight w:val="210"/>
        </w:trPr>
        <w:tc>
          <w:tcPr>
            <w:tcW w:w="506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Итого на 2022 год: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27 122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27 122</w:t>
            </w:r>
          </w:p>
        </w:tc>
      </w:tr>
      <w:tr w:rsidR="00281E8A" w:rsidTr="00281E8A">
        <w:trPr>
          <w:gridAfter w:val="1"/>
          <w:wAfter w:w="1661" w:type="dxa"/>
          <w:trHeight w:val="210"/>
        </w:trPr>
        <w:tc>
          <w:tcPr>
            <w:tcW w:w="506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Всего на срок реализации программы: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123 998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123 998</w:t>
            </w:r>
          </w:p>
        </w:tc>
      </w:tr>
      <w:tr w:rsidR="00281E8A" w:rsidTr="00281E8A">
        <w:trPr>
          <w:gridAfter w:val="1"/>
          <w:wAfter w:w="1660" w:type="dxa"/>
          <w:trHeight w:val="359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 xml:space="preserve">   4.2. Перечень мероприятий, направленных на улучшение качества   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i/>
                <w:sz w:val="20"/>
              </w:rPr>
              <w:t xml:space="preserve">             питьевой воды </w:t>
            </w:r>
          </w:p>
        </w:tc>
      </w:tr>
      <w:tr w:rsidR="00281E8A" w:rsidTr="00281E8A">
        <w:trPr>
          <w:gridAfter w:val="1"/>
          <w:wAfter w:w="1660" w:type="dxa"/>
          <w:trHeight w:val="222"/>
        </w:trPr>
        <w:tc>
          <w:tcPr>
            <w:tcW w:w="335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Наименование мероприятий</w:t>
            </w:r>
          </w:p>
        </w:tc>
        <w:tc>
          <w:tcPr>
            <w:tcW w:w="1762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График реализации мероприятия</w:t>
            </w:r>
          </w:p>
        </w:tc>
        <w:tc>
          <w:tcPr>
            <w:tcW w:w="309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Источники финансирования,  тыс. руб.</w:t>
            </w:r>
          </w:p>
        </w:tc>
        <w:tc>
          <w:tcPr>
            <w:tcW w:w="166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Всего сумма, тыс. руб.</w:t>
            </w:r>
          </w:p>
        </w:tc>
      </w:tr>
      <w:tr w:rsidR="00281E8A" w:rsidTr="00281E8A">
        <w:trPr>
          <w:gridAfter w:val="1"/>
          <w:wAfter w:w="1660" w:type="dxa"/>
          <w:trHeight w:val="254"/>
        </w:trPr>
        <w:tc>
          <w:tcPr>
            <w:tcW w:w="33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</w:p>
        </w:tc>
        <w:tc>
          <w:tcPr>
            <w:tcW w:w="1762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Себестоимость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Другие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источники</w:t>
            </w:r>
          </w:p>
        </w:tc>
        <w:tc>
          <w:tcPr>
            <w:tcW w:w="16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2018 год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 на водопроводных станциях</w:t>
            </w:r>
          </w:p>
        </w:tc>
        <w:tc>
          <w:tcPr>
            <w:tcW w:w="17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01.01.2018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31.12.2018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22 844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22 844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Текущий ремонт и техническое обслуживание на водопроводных станциях</w:t>
            </w:r>
          </w:p>
        </w:tc>
        <w:tc>
          <w:tcPr>
            <w:tcW w:w="17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01.01.2018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31.12.2018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10 799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10 799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511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Итого на 2018 год 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33 643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33 643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 xml:space="preserve">2019 год  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lastRenderedPageBreak/>
              <w:t>Капитальный ремонт на водопроводных станциях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01.01.2019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31.12.2019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34 973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34 973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Текущий ремонт и техническое обслуживание на водопроводных станциях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01.01.2019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31.12.2019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11 193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11 193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5112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Итого на 2019 год:  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46 166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46 166</w:t>
            </w:r>
          </w:p>
        </w:tc>
      </w:tr>
      <w:tr w:rsidR="00281E8A" w:rsidTr="00281E8A">
        <w:trPr>
          <w:gridAfter w:val="1"/>
          <w:wAfter w:w="1660" w:type="dxa"/>
          <w:trHeight w:val="178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 xml:space="preserve">2020 год  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 на водопроводных станциях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01.01.2020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31.12.2020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35 439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35 439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Текущий ремонт и техническое обслуживание на водопроводных станциях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01.01.2020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31.12.2020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11 342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11 342</w:t>
            </w:r>
          </w:p>
        </w:tc>
      </w:tr>
      <w:tr w:rsidR="00281E8A" w:rsidTr="00281E8A">
        <w:trPr>
          <w:gridAfter w:val="1"/>
          <w:wAfter w:w="1661" w:type="dxa"/>
          <w:trHeight w:val="210"/>
        </w:trPr>
        <w:tc>
          <w:tcPr>
            <w:tcW w:w="506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Итого на 2020 год:  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46 781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46 781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2021 год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 на водопроводных станциях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01.01.2021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31.12.2021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36 120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36 120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Текущий ремонт и техническое обслуживание на водопроводных станциях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01.01.2021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31.12.2021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11 560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11 560</w:t>
            </w:r>
          </w:p>
        </w:tc>
      </w:tr>
      <w:tr w:rsidR="00281E8A" w:rsidTr="00281E8A">
        <w:trPr>
          <w:gridAfter w:val="1"/>
          <w:wAfter w:w="1661" w:type="dxa"/>
          <w:trHeight w:val="210"/>
        </w:trPr>
        <w:tc>
          <w:tcPr>
            <w:tcW w:w="506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Итого на 2021 год:  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47 680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47 680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2022 год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 на водопроводных станциях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01.01.2022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31.12.2022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36 813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36 813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Текущий ремонт и техническое обслуживание на водопроводных станциях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01.01.2022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31.12.2022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11 782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11 782</w:t>
            </w:r>
          </w:p>
        </w:tc>
      </w:tr>
      <w:tr w:rsidR="00281E8A" w:rsidTr="00281E8A">
        <w:trPr>
          <w:gridAfter w:val="1"/>
          <w:wAfter w:w="1661" w:type="dxa"/>
          <w:trHeight w:val="210"/>
        </w:trPr>
        <w:tc>
          <w:tcPr>
            <w:tcW w:w="506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Итого на 2022 год:  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48 595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48 595</w:t>
            </w:r>
          </w:p>
        </w:tc>
      </w:tr>
      <w:tr w:rsidR="00281E8A" w:rsidTr="00281E8A">
        <w:trPr>
          <w:gridAfter w:val="1"/>
          <w:wAfter w:w="1661" w:type="dxa"/>
          <w:trHeight w:val="210"/>
        </w:trPr>
        <w:tc>
          <w:tcPr>
            <w:tcW w:w="506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Всего на срок реализации программы: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222 865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222 865</w:t>
            </w:r>
          </w:p>
        </w:tc>
      </w:tr>
      <w:tr w:rsidR="00281E8A" w:rsidTr="00281E8A">
        <w:trPr>
          <w:gridAfter w:val="1"/>
          <w:wAfter w:w="1660" w:type="dxa"/>
          <w:trHeight w:val="359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0"/>
              </w:rPr>
            </w:pPr>
            <w:r w:rsidRPr="00281E8A">
              <w:rPr>
                <w:sz w:val="20"/>
              </w:rPr>
              <w:t xml:space="preserve">    </w:t>
            </w:r>
            <w:r w:rsidRPr="00281E8A">
              <w:rPr>
                <w:i/>
                <w:sz w:val="20"/>
              </w:rPr>
              <w:t xml:space="preserve">4.3. Перечень мероприятий по энергосбережению и повышению </w:t>
            </w:r>
            <w:proofErr w:type="gramStart"/>
            <w:r w:rsidRPr="00281E8A">
              <w:rPr>
                <w:i/>
                <w:sz w:val="20"/>
              </w:rPr>
              <w:t>энергетической</w:t>
            </w:r>
            <w:proofErr w:type="gramEnd"/>
            <w:r w:rsidRPr="00281E8A">
              <w:rPr>
                <w:i/>
                <w:sz w:val="20"/>
              </w:rPr>
              <w:t xml:space="preserve">    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i/>
                <w:sz w:val="20"/>
              </w:rPr>
              <w:t xml:space="preserve">   эффективности, в том числе по снижению потерь воды при транспортировке</w:t>
            </w:r>
            <w:r w:rsidRPr="00281E8A">
              <w:rPr>
                <w:sz w:val="20"/>
              </w:rPr>
              <w:t xml:space="preserve">   </w:t>
            </w:r>
          </w:p>
        </w:tc>
      </w:tr>
      <w:tr w:rsidR="00281E8A" w:rsidTr="00281E8A">
        <w:trPr>
          <w:gridAfter w:val="1"/>
          <w:wAfter w:w="1660" w:type="dxa"/>
          <w:trHeight w:val="222"/>
        </w:trPr>
        <w:tc>
          <w:tcPr>
            <w:tcW w:w="335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Наименование мероприятий</w:t>
            </w:r>
          </w:p>
        </w:tc>
        <w:tc>
          <w:tcPr>
            <w:tcW w:w="1762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График реализации мероприятия</w:t>
            </w:r>
          </w:p>
        </w:tc>
        <w:tc>
          <w:tcPr>
            <w:tcW w:w="309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Источники финансирования,  тыс. руб.</w:t>
            </w:r>
          </w:p>
        </w:tc>
        <w:tc>
          <w:tcPr>
            <w:tcW w:w="166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Всего сумма, тыс. руб.</w:t>
            </w:r>
          </w:p>
        </w:tc>
      </w:tr>
      <w:tr w:rsidR="00281E8A" w:rsidTr="00281E8A">
        <w:trPr>
          <w:gridAfter w:val="1"/>
          <w:wAfter w:w="1660" w:type="dxa"/>
          <w:trHeight w:val="254"/>
        </w:trPr>
        <w:tc>
          <w:tcPr>
            <w:tcW w:w="33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</w:p>
        </w:tc>
        <w:tc>
          <w:tcPr>
            <w:tcW w:w="1762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Себестоимость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Другие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источники</w:t>
            </w:r>
          </w:p>
        </w:tc>
        <w:tc>
          <w:tcPr>
            <w:tcW w:w="16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 xml:space="preserve">2018 год  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 водопроводных сетей</w:t>
            </w:r>
          </w:p>
        </w:tc>
        <w:tc>
          <w:tcPr>
            <w:tcW w:w="17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01.01.2018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31.12.2018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178 421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178 421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 ВНС</w:t>
            </w:r>
          </w:p>
        </w:tc>
        <w:tc>
          <w:tcPr>
            <w:tcW w:w="17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01.01.2018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31.12.2018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4 859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4 859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511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Итого на 2018 год 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183 280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183 280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 xml:space="preserve">2019 год  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 водопроводных сетей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01.01.2019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31.12.2019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245 495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245 495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 ВНС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01.01.2019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31.12.2019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6 166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6 166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5112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Итого на 2019 год</w:t>
            </w:r>
            <w:proofErr w:type="gramStart"/>
            <w:r w:rsidRPr="00281E8A">
              <w:rPr>
                <w:sz w:val="20"/>
              </w:rPr>
              <w:t xml:space="preserve"> :</w:t>
            </w:r>
            <w:proofErr w:type="gramEnd"/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251 661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251 661</w:t>
            </w:r>
          </w:p>
        </w:tc>
      </w:tr>
      <w:tr w:rsidR="00281E8A" w:rsidTr="00281E8A">
        <w:trPr>
          <w:gridAfter w:val="1"/>
          <w:wAfter w:w="1660" w:type="dxa"/>
          <w:trHeight w:val="178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 xml:space="preserve">2020 год  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 водопроводных сетей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01.01.2020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31.12.2020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248 765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248 765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 ВНС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01.01.2020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31.12.2020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6 248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6 248</w:t>
            </w:r>
          </w:p>
        </w:tc>
      </w:tr>
      <w:tr w:rsidR="00281E8A" w:rsidTr="00281E8A">
        <w:trPr>
          <w:gridAfter w:val="1"/>
          <w:wAfter w:w="1661" w:type="dxa"/>
          <w:trHeight w:val="210"/>
        </w:trPr>
        <w:tc>
          <w:tcPr>
            <w:tcW w:w="506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Итого на 2020 год</w:t>
            </w:r>
            <w:proofErr w:type="gramStart"/>
            <w:r w:rsidRPr="00281E8A">
              <w:rPr>
                <w:sz w:val="20"/>
              </w:rPr>
              <w:t xml:space="preserve"> :</w:t>
            </w:r>
            <w:proofErr w:type="gramEnd"/>
            <w:r w:rsidRPr="00281E8A">
              <w:rPr>
                <w:sz w:val="20"/>
              </w:rPr>
              <w:t xml:space="preserve">  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255 013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255 013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2021 год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 водопроводных сетей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01.01.2021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31.12.2021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253 542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253 542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 ВНС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01.01.2021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31.12.2021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6 368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6 368</w:t>
            </w:r>
          </w:p>
        </w:tc>
      </w:tr>
      <w:tr w:rsidR="00281E8A" w:rsidTr="00281E8A">
        <w:trPr>
          <w:gridAfter w:val="1"/>
          <w:wAfter w:w="1661" w:type="dxa"/>
          <w:trHeight w:val="210"/>
        </w:trPr>
        <w:tc>
          <w:tcPr>
            <w:tcW w:w="506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Итого на 2021 год</w:t>
            </w:r>
            <w:proofErr w:type="gramStart"/>
            <w:r w:rsidRPr="00281E8A">
              <w:rPr>
                <w:sz w:val="20"/>
              </w:rPr>
              <w:t xml:space="preserve"> :</w:t>
            </w:r>
            <w:proofErr w:type="gramEnd"/>
            <w:r w:rsidRPr="00281E8A">
              <w:rPr>
                <w:sz w:val="20"/>
              </w:rPr>
              <w:t xml:space="preserve">  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259 910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259 910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2022 год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 водопроводных сетей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01.01.2022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31.12.2022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258 410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258 410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 ВНС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01.01.2022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lastRenderedPageBreak/>
              <w:t>по 31.12.2022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lastRenderedPageBreak/>
              <w:t>6 490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6 490</w:t>
            </w:r>
          </w:p>
        </w:tc>
      </w:tr>
      <w:tr w:rsidR="00281E8A" w:rsidTr="00281E8A">
        <w:trPr>
          <w:gridAfter w:val="1"/>
          <w:wAfter w:w="1661" w:type="dxa"/>
          <w:trHeight w:val="210"/>
        </w:trPr>
        <w:tc>
          <w:tcPr>
            <w:tcW w:w="506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lastRenderedPageBreak/>
              <w:t>Итого на 2022 год</w:t>
            </w:r>
            <w:proofErr w:type="gramStart"/>
            <w:r w:rsidRPr="00281E8A">
              <w:rPr>
                <w:sz w:val="20"/>
              </w:rPr>
              <w:t xml:space="preserve"> :</w:t>
            </w:r>
            <w:proofErr w:type="gramEnd"/>
            <w:r w:rsidRPr="00281E8A">
              <w:rPr>
                <w:sz w:val="20"/>
              </w:rPr>
              <w:t xml:space="preserve">  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264 900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264 900</w:t>
            </w:r>
          </w:p>
        </w:tc>
      </w:tr>
      <w:tr w:rsidR="00281E8A" w:rsidTr="00281E8A">
        <w:trPr>
          <w:gridAfter w:val="1"/>
          <w:wAfter w:w="1661" w:type="dxa"/>
          <w:trHeight w:val="210"/>
        </w:trPr>
        <w:tc>
          <w:tcPr>
            <w:tcW w:w="506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Всего на срок реализации программы: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1 214 764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1 214 764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 xml:space="preserve">4.4. Мероприятия, направленные на повышение качества обслуживания абонентов </w:t>
            </w:r>
          </w:p>
        </w:tc>
      </w:tr>
      <w:tr w:rsidR="00281E8A" w:rsidTr="00281E8A">
        <w:trPr>
          <w:gridAfter w:val="1"/>
          <w:wAfter w:w="1660" w:type="dxa"/>
          <w:trHeight w:val="222"/>
        </w:trPr>
        <w:tc>
          <w:tcPr>
            <w:tcW w:w="335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Наименование мероприятий</w:t>
            </w:r>
          </w:p>
        </w:tc>
        <w:tc>
          <w:tcPr>
            <w:tcW w:w="1762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Дата реализации мероприятия</w:t>
            </w:r>
          </w:p>
        </w:tc>
        <w:tc>
          <w:tcPr>
            <w:tcW w:w="309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Источники финансирования,  тыс. руб.</w:t>
            </w:r>
          </w:p>
        </w:tc>
        <w:tc>
          <w:tcPr>
            <w:tcW w:w="166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Всего сумма, тыс. руб.</w:t>
            </w:r>
          </w:p>
        </w:tc>
      </w:tr>
      <w:tr w:rsidR="00281E8A" w:rsidTr="00281E8A">
        <w:trPr>
          <w:gridAfter w:val="1"/>
          <w:wAfter w:w="1660" w:type="dxa"/>
          <w:trHeight w:val="254"/>
        </w:trPr>
        <w:tc>
          <w:tcPr>
            <w:tcW w:w="33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</w:p>
        </w:tc>
        <w:tc>
          <w:tcPr>
            <w:tcW w:w="1762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Себестоимость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Другие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источники</w:t>
            </w:r>
          </w:p>
        </w:tc>
        <w:tc>
          <w:tcPr>
            <w:tcW w:w="16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 xml:space="preserve">2018 год  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</w:t>
            </w:r>
          </w:p>
        </w:tc>
        <w:tc>
          <w:tcPr>
            <w:tcW w:w="17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01.01.2018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31.12.2018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Текущий ремонт и техническое обслуживание</w:t>
            </w:r>
          </w:p>
        </w:tc>
        <w:tc>
          <w:tcPr>
            <w:tcW w:w="17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01.01.2018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31.12.2018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511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Итого на 2018 год:  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 xml:space="preserve">2019 год  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01.01.2019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31.12.2019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Текущий ремонт и техническое обслуживание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01.01.2019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31.12.2019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</w:tr>
      <w:tr w:rsidR="00281E8A" w:rsidTr="00281E8A">
        <w:trPr>
          <w:trHeight w:val="144"/>
        </w:trPr>
        <w:tc>
          <w:tcPr>
            <w:tcW w:w="5112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Итого на 2019 год:  </w:t>
            </w:r>
          </w:p>
        </w:tc>
        <w:tc>
          <w:tcPr>
            <w:tcW w:w="1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660" w:type="dxa"/>
            <w:vAlign w:val="center"/>
            <w:hideMark/>
          </w:tcPr>
          <w:p w:rsidR="00281E8A" w:rsidRDefault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281E8A" w:rsidTr="00281E8A">
        <w:trPr>
          <w:gridAfter w:val="1"/>
          <w:wAfter w:w="1660" w:type="dxa"/>
          <w:trHeight w:val="178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 xml:space="preserve">2020 год  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01.01.2020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31.12.2020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Текущий ремонт и техническое обслуживание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01.01.2020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31.12.2020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</w:tr>
      <w:tr w:rsidR="00281E8A" w:rsidTr="00281E8A">
        <w:trPr>
          <w:trHeight w:val="210"/>
        </w:trPr>
        <w:tc>
          <w:tcPr>
            <w:tcW w:w="506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Итого на 2020 год:  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660" w:type="dxa"/>
            <w:vAlign w:val="center"/>
            <w:hideMark/>
          </w:tcPr>
          <w:p w:rsidR="00281E8A" w:rsidRDefault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2021 год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01.01.2021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31.12.2021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Текущий ремонт и техническое обслуживание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01.01.2021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31.12.2021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</w:tr>
      <w:tr w:rsidR="00281E8A" w:rsidTr="00281E8A">
        <w:trPr>
          <w:trHeight w:val="210"/>
        </w:trPr>
        <w:tc>
          <w:tcPr>
            <w:tcW w:w="506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Итого на 2021 год:  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660" w:type="dxa"/>
            <w:vAlign w:val="center"/>
            <w:hideMark/>
          </w:tcPr>
          <w:p w:rsidR="00281E8A" w:rsidRDefault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2022 год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01.01.2022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31.12.2022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</w:tr>
      <w:tr w:rsidR="00281E8A" w:rsidTr="00281E8A">
        <w:trPr>
          <w:gridAfter w:val="1"/>
          <w:wAfter w:w="1660" w:type="dxa"/>
          <w:trHeight w:val="210"/>
        </w:trPr>
        <w:tc>
          <w:tcPr>
            <w:tcW w:w="3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Текущий ремонт и техническое обслуживание</w:t>
            </w:r>
          </w:p>
        </w:tc>
        <w:tc>
          <w:tcPr>
            <w:tcW w:w="1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01.01.2022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31.12.2022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</w:tr>
      <w:tr w:rsidR="00281E8A" w:rsidTr="00281E8A">
        <w:trPr>
          <w:trHeight w:val="210"/>
        </w:trPr>
        <w:tc>
          <w:tcPr>
            <w:tcW w:w="506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Итого на 2022 год:  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660" w:type="dxa"/>
            <w:vAlign w:val="center"/>
            <w:hideMark/>
          </w:tcPr>
          <w:p w:rsidR="00281E8A" w:rsidRDefault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281E8A" w:rsidTr="00281E8A">
        <w:trPr>
          <w:gridAfter w:val="1"/>
          <w:wAfter w:w="1661" w:type="dxa"/>
          <w:trHeight w:val="210"/>
        </w:trPr>
        <w:tc>
          <w:tcPr>
            <w:tcW w:w="506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Всего на срок реализации программы:</w:t>
            </w:r>
          </w:p>
        </w:tc>
        <w:tc>
          <w:tcPr>
            <w:tcW w:w="173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40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х</w:t>
            </w:r>
          </w:p>
        </w:tc>
      </w:tr>
      <w:tr w:rsidR="00281E8A" w:rsidTr="00281E8A">
        <w:trPr>
          <w:gridAfter w:val="1"/>
          <w:wAfter w:w="1660" w:type="dxa"/>
          <w:trHeight w:val="144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0"/>
              </w:rPr>
            </w:pPr>
            <w:r w:rsidRPr="00281E8A">
              <w:rPr>
                <w:sz w:val="20"/>
              </w:rPr>
              <w:t xml:space="preserve">        </w:t>
            </w:r>
            <w:r w:rsidRPr="00281E8A">
              <w:rPr>
                <w:b/>
                <w:sz w:val="20"/>
              </w:rPr>
              <w:t xml:space="preserve">5. Показатели надежности, качества, энергетической эффективности объектов централизованных систем холодного водоснабжения    </w:t>
            </w:r>
          </w:p>
        </w:tc>
      </w:tr>
      <w:tr w:rsidR="00281E8A" w:rsidTr="00281E8A">
        <w:trPr>
          <w:gridAfter w:val="1"/>
          <w:wAfter w:w="1662" w:type="dxa"/>
          <w:trHeight w:val="214"/>
        </w:trPr>
        <w:tc>
          <w:tcPr>
            <w:tcW w:w="434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Наименование показателя</w:t>
            </w:r>
          </w:p>
        </w:tc>
        <w:tc>
          <w:tcPr>
            <w:tcW w:w="107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Ед. изм.</w:t>
            </w:r>
          </w:p>
        </w:tc>
        <w:tc>
          <w:tcPr>
            <w:tcW w:w="88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2018 год</w:t>
            </w:r>
          </w:p>
        </w:tc>
        <w:tc>
          <w:tcPr>
            <w:tcW w:w="90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2019 год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2020 год</w:t>
            </w:r>
          </w:p>
        </w:tc>
        <w:tc>
          <w:tcPr>
            <w:tcW w:w="882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2021 год</w:t>
            </w:r>
          </w:p>
        </w:tc>
        <w:tc>
          <w:tcPr>
            <w:tcW w:w="887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2022 год</w:t>
            </w:r>
          </w:p>
        </w:tc>
      </w:tr>
      <w:tr w:rsidR="00281E8A" w:rsidTr="00281E8A">
        <w:trPr>
          <w:gridAfter w:val="1"/>
          <w:wAfter w:w="1660" w:type="dxa"/>
          <w:trHeight w:val="211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Показатели качества воды</w:t>
            </w:r>
          </w:p>
        </w:tc>
      </w:tr>
      <w:tr w:rsidR="00281E8A" w:rsidTr="00281E8A">
        <w:trPr>
          <w:gridAfter w:val="1"/>
          <w:wAfter w:w="1662" w:type="dxa"/>
          <w:trHeight w:val="1394"/>
        </w:trPr>
        <w:tc>
          <w:tcPr>
            <w:tcW w:w="434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281E8A">
              <w:rPr>
                <w:sz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07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%</w:t>
            </w:r>
          </w:p>
        </w:tc>
        <w:tc>
          <w:tcPr>
            <w:tcW w:w="88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  <w:tc>
          <w:tcPr>
            <w:tcW w:w="90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  <w:tc>
          <w:tcPr>
            <w:tcW w:w="882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  <w:tc>
          <w:tcPr>
            <w:tcW w:w="887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</w:tr>
      <w:tr w:rsidR="00281E8A" w:rsidTr="00281E8A">
        <w:trPr>
          <w:gridAfter w:val="1"/>
          <w:wAfter w:w="1662" w:type="dxa"/>
          <w:trHeight w:val="834"/>
        </w:trPr>
        <w:tc>
          <w:tcPr>
            <w:tcW w:w="434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281E8A">
              <w:rPr>
                <w:sz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07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%</w:t>
            </w:r>
          </w:p>
        </w:tc>
        <w:tc>
          <w:tcPr>
            <w:tcW w:w="88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5</w:t>
            </w:r>
          </w:p>
        </w:tc>
        <w:tc>
          <w:tcPr>
            <w:tcW w:w="90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5</w:t>
            </w: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5</w:t>
            </w:r>
          </w:p>
        </w:tc>
        <w:tc>
          <w:tcPr>
            <w:tcW w:w="882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5</w:t>
            </w:r>
          </w:p>
        </w:tc>
        <w:tc>
          <w:tcPr>
            <w:tcW w:w="887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5</w:t>
            </w:r>
          </w:p>
        </w:tc>
      </w:tr>
      <w:tr w:rsidR="00281E8A" w:rsidTr="00281E8A">
        <w:trPr>
          <w:gridAfter w:val="1"/>
          <w:wAfter w:w="1660" w:type="dxa"/>
          <w:trHeight w:val="275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281E8A" w:rsidTr="00281E8A">
        <w:trPr>
          <w:gridAfter w:val="1"/>
          <w:wAfter w:w="1660" w:type="dxa"/>
          <w:trHeight w:val="843"/>
        </w:trPr>
        <w:tc>
          <w:tcPr>
            <w:tcW w:w="434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281E8A">
              <w:rPr>
                <w:sz w:val="20"/>
              </w:rPr>
              <w:lastRenderedPageBreak/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1088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ед./</w:t>
            </w:r>
            <w:proofErr w:type="gramStart"/>
            <w:r w:rsidRPr="00281E8A">
              <w:rPr>
                <w:sz w:val="20"/>
              </w:rPr>
              <w:t>км</w:t>
            </w:r>
            <w:proofErr w:type="gramEnd"/>
          </w:p>
        </w:tc>
        <w:tc>
          <w:tcPr>
            <w:tcW w:w="88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0,97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0,97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919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0,97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841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0,97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894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0,97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</w:tr>
      <w:tr w:rsidR="00281E8A" w:rsidTr="00281E8A">
        <w:trPr>
          <w:gridAfter w:val="1"/>
          <w:wAfter w:w="1660" w:type="dxa"/>
          <w:trHeight w:val="211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Показатели энергетической эффективности</w:t>
            </w:r>
          </w:p>
        </w:tc>
      </w:tr>
      <w:tr w:rsidR="00281E8A" w:rsidTr="00281E8A">
        <w:trPr>
          <w:gridAfter w:val="1"/>
          <w:wAfter w:w="1661" w:type="dxa"/>
          <w:trHeight w:val="211"/>
        </w:trPr>
        <w:tc>
          <w:tcPr>
            <w:tcW w:w="434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281E8A">
              <w:rPr>
                <w:sz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088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%</w:t>
            </w:r>
          </w:p>
        </w:tc>
        <w:tc>
          <w:tcPr>
            <w:tcW w:w="88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15,9</w:t>
            </w:r>
          </w:p>
        </w:tc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15,9</w:t>
            </w:r>
          </w:p>
        </w:tc>
        <w:tc>
          <w:tcPr>
            <w:tcW w:w="934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12,0</w:t>
            </w:r>
          </w:p>
        </w:tc>
        <w:tc>
          <w:tcPr>
            <w:tcW w:w="856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12,0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12,0</w:t>
            </w:r>
          </w:p>
        </w:tc>
      </w:tr>
      <w:tr w:rsidR="00281E8A" w:rsidTr="00281E8A">
        <w:trPr>
          <w:gridAfter w:val="1"/>
          <w:wAfter w:w="1661" w:type="dxa"/>
          <w:trHeight w:val="703"/>
        </w:trPr>
        <w:tc>
          <w:tcPr>
            <w:tcW w:w="434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281E8A">
              <w:rPr>
                <w:sz w:val="2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088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кВт*</w:t>
            </w:r>
            <w:proofErr w:type="gramStart"/>
            <w:r w:rsidRPr="00281E8A">
              <w:rPr>
                <w:sz w:val="20"/>
              </w:rPr>
              <w:t>ч</w:t>
            </w:r>
            <w:proofErr w:type="gramEnd"/>
            <w:r w:rsidRPr="00281E8A">
              <w:rPr>
                <w:sz w:val="20"/>
              </w:rPr>
              <w:t>/куб. м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88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0,86</w:t>
            </w:r>
          </w:p>
        </w:tc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0,86</w:t>
            </w:r>
          </w:p>
        </w:tc>
        <w:tc>
          <w:tcPr>
            <w:tcW w:w="934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0,73</w:t>
            </w:r>
          </w:p>
        </w:tc>
        <w:tc>
          <w:tcPr>
            <w:tcW w:w="856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0,73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0,73</w:t>
            </w:r>
          </w:p>
        </w:tc>
      </w:tr>
      <w:tr w:rsidR="00281E8A" w:rsidTr="00281E8A">
        <w:trPr>
          <w:gridAfter w:val="1"/>
          <w:wAfter w:w="1661" w:type="dxa"/>
          <w:trHeight w:val="211"/>
        </w:trPr>
        <w:tc>
          <w:tcPr>
            <w:tcW w:w="434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281E8A">
              <w:rPr>
                <w:sz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088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кВт*</w:t>
            </w:r>
            <w:proofErr w:type="gramStart"/>
            <w:r w:rsidRPr="00281E8A">
              <w:rPr>
                <w:sz w:val="20"/>
              </w:rPr>
              <w:t>ч</w:t>
            </w:r>
            <w:proofErr w:type="gramEnd"/>
            <w:r w:rsidRPr="00281E8A">
              <w:rPr>
                <w:sz w:val="20"/>
              </w:rPr>
              <w:t>/куб. м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88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0,74</w:t>
            </w:r>
          </w:p>
        </w:tc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0,74</w:t>
            </w:r>
          </w:p>
        </w:tc>
        <w:tc>
          <w:tcPr>
            <w:tcW w:w="934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0,66</w:t>
            </w:r>
          </w:p>
        </w:tc>
        <w:tc>
          <w:tcPr>
            <w:tcW w:w="856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0,66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0,66</w:t>
            </w:r>
          </w:p>
        </w:tc>
      </w:tr>
      <w:tr w:rsidR="00281E8A" w:rsidTr="00281E8A">
        <w:trPr>
          <w:gridAfter w:val="1"/>
          <w:wAfter w:w="1660" w:type="dxa"/>
          <w:trHeight w:val="314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0"/>
              </w:rPr>
            </w:pPr>
            <w:r w:rsidRPr="00281E8A">
              <w:rPr>
                <w:b/>
                <w:sz w:val="20"/>
              </w:rPr>
              <w:t xml:space="preserve"> 6. Расчет эффективности производственной программы        </w:t>
            </w:r>
          </w:p>
        </w:tc>
      </w:tr>
      <w:tr w:rsidR="00281E8A" w:rsidTr="00281E8A">
        <w:trPr>
          <w:gridAfter w:val="1"/>
          <w:wAfter w:w="1660" w:type="dxa"/>
          <w:trHeight w:val="214"/>
        </w:trPr>
        <w:tc>
          <w:tcPr>
            <w:tcW w:w="5524" w:type="dxa"/>
            <w:gridSpan w:val="9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281E8A">
              <w:rPr>
                <w:sz w:val="20"/>
              </w:rPr>
              <w:t xml:space="preserve">   2018 год  </w:t>
            </w:r>
          </w:p>
        </w:tc>
        <w:tc>
          <w:tcPr>
            <w:tcW w:w="4338" w:type="dxa"/>
            <w:gridSpan w:val="1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</w:tr>
      <w:tr w:rsidR="00281E8A" w:rsidTr="00281E8A">
        <w:trPr>
          <w:gridAfter w:val="1"/>
          <w:wAfter w:w="1660" w:type="dxa"/>
          <w:trHeight w:val="211"/>
        </w:trPr>
        <w:tc>
          <w:tcPr>
            <w:tcW w:w="5524" w:type="dxa"/>
            <w:gridSpan w:val="9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281E8A">
              <w:rPr>
                <w:sz w:val="20"/>
              </w:rPr>
              <w:t xml:space="preserve">   2019 год  </w:t>
            </w:r>
          </w:p>
        </w:tc>
        <w:tc>
          <w:tcPr>
            <w:tcW w:w="4338" w:type="dxa"/>
            <w:gridSpan w:val="1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</w:tr>
      <w:tr w:rsidR="00281E8A" w:rsidTr="00281E8A">
        <w:trPr>
          <w:gridAfter w:val="1"/>
          <w:wAfter w:w="1660" w:type="dxa"/>
          <w:trHeight w:val="211"/>
        </w:trPr>
        <w:tc>
          <w:tcPr>
            <w:tcW w:w="5524" w:type="dxa"/>
            <w:gridSpan w:val="9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281E8A">
              <w:rPr>
                <w:sz w:val="20"/>
              </w:rPr>
              <w:t xml:space="preserve">   2020 год</w:t>
            </w:r>
          </w:p>
        </w:tc>
        <w:tc>
          <w:tcPr>
            <w:tcW w:w="4338" w:type="dxa"/>
            <w:gridSpan w:val="1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</w:tr>
      <w:tr w:rsidR="00281E8A" w:rsidTr="00281E8A">
        <w:trPr>
          <w:gridAfter w:val="1"/>
          <w:wAfter w:w="1660" w:type="dxa"/>
          <w:trHeight w:val="211"/>
        </w:trPr>
        <w:tc>
          <w:tcPr>
            <w:tcW w:w="5524" w:type="dxa"/>
            <w:gridSpan w:val="9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281E8A">
              <w:rPr>
                <w:sz w:val="20"/>
              </w:rPr>
              <w:t xml:space="preserve">   2021 год</w:t>
            </w:r>
          </w:p>
        </w:tc>
        <w:tc>
          <w:tcPr>
            <w:tcW w:w="4338" w:type="dxa"/>
            <w:gridSpan w:val="1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</w:tr>
      <w:tr w:rsidR="00281E8A" w:rsidTr="00281E8A">
        <w:trPr>
          <w:gridAfter w:val="1"/>
          <w:wAfter w:w="1660" w:type="dxa"/>
          <w:trHeight w:val="211"/>
        </w:trPr>
        <w:tc>
          <w:tcPr>
            <w:tcW w:w="5524" w:type="dxa"/>
            <w:gridSpan w:val="9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281E8A">
              <w:rPr>
                <w:sz w:val="20"/>
              </w:rPr>
              <w:t xml:space="preserve">   2022 год</w:t>
            </w:r>
          </w:p>
        </w:tc>
        <w:tc>
          <w:tcPr>
            <w:tcW w:w="4338" w:type="dxa"/>
            <w:gridSpan w:val="1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</w:tr>
      <w:tr w:rsidR="00281E8A" w:rsidTr="00281E8A">
        <w:trPr>
          <w:gridAfter w:val="1"/>
          <w:wAfter w:w="1660" w:type="dxa"/>
          <w:trHeight w:val="211"/>
        </w:trPr>
        <w:tc>
          <w:tcPr>
            <w:tcW w:w="5524" w:type="dxa"/>
            <w:gridSpan w:val="9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281E8A">
              <w:rPr>
                <w:sz w:val="20"/>
              </w:rPr>
              <w:t>Итого эффективность производственной программы за весь срок реализации</w:t>
            </w:r>
          </w:p>
        </w:tc>
        <w:tc>
          <w:tcPr>
            <w:tcW w:w="4338" w:type="dxa"/>
            <w:gridSpan w:val="1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</w:tr>
      <w:tr w:rsidR="00281E8A" w:rsidTr="00281E8A">
        <w:trPr>
          <w:gridAfter w:val="1"/>
          <w:wAfter w:w="1660" w:type="dxa"/>
          <w:trHeight w:val="359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</w:rPr>
            </w:pPr>
            <w:r w:rsidRPr="00281E8A">
              <w:rPr>
                <w:b/>
                <w:sz w:val="20"/>
              </w:rPr>
              <w:t>7. Общий объем финансовых потребностей, направленных на реализацию   производственной программы</w:t>
            </w:r>
            <w:r w:rsidRPr="00281E8A">
              <w:rPr>
                <w:sz w:val="20"/>
              </w:rPr>
              <w:t xml:space="preserve">                         </w:t>
            </w:r>
          </w:p>
        </w:tc>
      </w:tr>
      <w:tr w:rsidR="00281E8A" w:rsidTr="00281E8A">
        <w:trPr>
          <w:gridAfter w:val="1"/>
          <w:wAfter w:w="1660" w:type="dxa"/>
          <w:trHeight w:val="477"/>
        </w:trPr>
        <w:tc>
          <w:tcPr>
            <w:tcW w:w="736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50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Всего сумма,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тыс. руб.</w:t>
            </w:r>
          </w:p>
        </w:tc>
      </w:tr>
      <w:tr w:rsidR="00281E8A" w:rsidTr="00281E8A">
        <w:trPr>
          <w:gridAfter w:val="1"/>
          <w:wAfter w:w="1660" w:type="dxa"/>
          <w:trHeight w:val="314"/>
        </w:trPr>
        <w:tc>
          <w:tcPr>
            <w:tcW w:w="7360" w:type="dxa"/>
            <w:gridSpan w:val="1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281E8A">
              <w:rPr>
                <w:sz w:val="20"/>
              </w:rPr>
              <w:t xml:space="preserve">   2018 год  </w:t>
            </w:r>
          </w:p>
        </w:tc>
        <w:tc>
          <w:tcPr>
            <w:tcW w:w="250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2 559 572</w:t>
            </w:r>
          </w:p>
        </w:tc>
      </w:tr>
      <w:tr w:rsidR="00281E8A" w:rsidTr="00281E8A">
        <w:trPr>
          <w:gridAfter w:val="1"/>
          <w:wAfter w:w="1660" w:type="dxa"/>
          <w:trHeight w:val="314"/>
        </w:trPr>
        <w:tc>
          <w:tcPr>
            <w:tcW w:w="7360" w:type="dxa"/>
            <w:gridSpan w:val="1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281E8A">
              <w:rPr>
                <w:sz w:val="20"/>
              </w:rPr>
              <w:t xml:space="preserve">   2019 год  </w:t>
            </w:r>
          </w:p>
        </w:tc>
        <w:tc>
          <w:tcPr>
            <w:tcW w:w="250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2 604 203</w:t>
            </w:r>
          </w:p>
        </w:tc>
      </w:tr>
      <w:tr w:rsidR="00281E8A" w:rsidTr="00281E8A">
        <w:trPr>
          <w:gridAfter w:val="1"/>
          <w:wAfter w:w="1660" w:type="dxa"/>
          <w:trHeight w:val="299"/>
        </w:trPr>
        <w:tc>
          <w:tcPr>
            <w:tcW w:w="7360" w:type="dxa"/>
            <w:gridSpan w:val="1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281E8A">
              <w:rPr>
                <w:sz w:val="20"/>
              </w:rPr>
              <w:t xml:space="preserve">   2020 год</w:t>
            </w:r>
          </w:p>
        </w:tc>
        <w:tc>
          <w:tcPr>
            <w:tcW w:w="250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2 702 710</w:t>
            </w:r>
          </w:p>
        </w:tc>
      </w:tr>
      <w:tr w:rsidR="00281E8A" w:rsidTr="00281E8A">
        <w:trPr>
          <w:gridAfter w:val="1"/>
          <w:wAfter w:w="1660" w:type="dxa"/>
          <w:trHeight w:val="314"/>
        </w:trPr>
        <w:tc>
          <w:tcPr>
            <w:tcW w:w="7360" w:type="dxa"/>
            <w:gridSpan w:val="1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281E8A">
              <w:rPr>
                <w:sz w:val="20"/>
              </w:rPr>
              <w:t xml:space="preserve">   2021 год</w:t>
            </w:r>
          </w:p>
        </w:tc>
        <w:tc>
          <w:tcPr>
            <w:tcW w:w="250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2 895 379</w:t>
            </w:r>
          </w:p>
        </w:tc>
      </w:tr>
      <w:tr w:rsidR="00281E8A" w:rsidTr="00281E8A">
        <w:trPr>
          <w:gridAfter w:val="1"/>
          <w:wAfter w:w="1660" w:type="dxa"/>
          <w:trHeight w:val="314"/>
        </w:trPr>
        <w:tc>
          <w:tcPr>
            <w:tcW w:w="7360" w:type="dxa"/>
            <w:gridSpan w:val="1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281E8A">
              <w:rPr>
                <w:sz w:val="20"/>
              </w:rPr>
              <w:t xml:space="preserve">   2022 год</w:t>
            </w:r>
          </w:p>
        </w:tc>
        <w:tc>
          <w:tcPr>
            <w:tcW w:w="250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2 974 068</w:t>
            </w:r>
          </w:p>
        </w:tc>
      </w:tr>
      <w:tr w:rsidR="00281E8A" w:rsidTr="00281E8A">
        <w:trPr>
          <w:gridAfter w:val="1"/>
          <w:wAfter w:w="1660" w:type="dxa"/>
          <w:trHeight w:val="314"/>
        </w:trPr>
        <w:tc>
          <w:tcPr>
            <w:tcW w:w="736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Итого:</w:t>
            </w:r>
          </w:p>
        </w:tc>
        <w:tc>
          <w:tcPr>
            <w:tcW w:w="250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13 735 932</w:t>
            </w:r>
          </w:p>
        </w:tc>
      </w:tr>
      <w:tr w:rsidR="00281E8A" w:rsidTr="00281E8A">
        <w:trPr>
          <w:gridAfter w:val="1"/>
          <w:wAfter w:w="1660" w:type="dxa"/>
          <w:trHeight w:val="359"/>
        </w:trPr>
        <w:tc>
          <w:tcPr>
            <w:tcW w:w="9862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</w:rPr>
            </w:pPr>
            <w:r w:rsidRPr="00281E8A">
              <w:rPr>
                <w:b/>
                <w:sz w:val="20"/>
              </w:rPr>
              <w:t>8. Отчет об исполнении производственной программы за истекший период регулирования</w:t>
            </w:r>
            <w:r w:rsidRPr="00281E8A">
              <w:rPr>
                <w:sz w:val="20"/>
              </w:rPr>
              <w:t xml:space="preserve">                         </w:t>
            </w:r>
          </w:p>
        </w:tc>
      </w:tr>
      <w:tr w:rsidR="00281E8A" w:rsidTr="00281E8A">
        <w:trPr>
          <w:gridAfter w:val="1"/>
          <w:wAfter w:w="1660" w:type="dxa"/>
          <w:trHeight w:val="105"/>
        </w:trPr>
        <w:tc>
          <w:tcPr>
            <w:tcW w:w="7292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57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2017 год</w:t>
            </w:r>
          </w:p>
        </w:tc>
      </w:tr>
      <w:tr w:rsidR="00281E8A" w:rsidTr="00281E8A">
        <w:trPr>
          <w:gridAfter w:val="1"/>
          <w:wAfter w:w="1660" w:type="dxa"/>
          <w:trHeight w:val="314"/>
        </w:trPr>
        <w:tc>
          <w:tcPr>
            <w:tcW w:w="7292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Объем подачи воды,  тыс</w:t>
            </w:r>
            <w:proofErr w:type="gramStart"/>
            <w:r w:rsidRPr="00281E8A">
              <w:rPr>
                <w:sz w:val="20"/>
              </w:rPr>
              <w:t>.к</w:t>
            </w:r>
            <w:proofErr w:type="gramEnd"/>
            <w:r w:rsidRPr="00281E8A">
              <w:rPr>
                <w:sz w:val="20"/>
              </w:rPr>
              <w:t>уб.м</w:t>
            </w:r>
          </w:p>
        </w:tc>
        <w:tc>
          <w:tcPr>
            <w:tcW w:w="257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142 908</w:t>
            </w:r>
          </w:p>
        </w:tc>
      </w:tr>
      <w:tr w:rsidR="00281E8A" w:rsidTr="00281E8A">
        <w:trPr>
          <w:gridAfter w:val="1"/>
          <w:wAfter w:w="1660" w:type="dxa"/>
          <w:trHeight w:val="299"/>
        </w:trPr>
        <w:tc>
          <w:tcPr>
            <w:tcW w:w="7292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              из собственных источников (питьевая вода)</w:t>
            </w:r>
          </w:p>
        </w:tc>
        <w:tc>
          <w:tcPr>
            <w:tcW w:w="257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121 868</w:t>
            </w:r>
          </w:p>
        </w:tc>
      </w:tr>
      <w:tr w:rsidR="00281E8A" w:rsidTr="00281E8A">
        <w:trPr>
          <w:gridAfter w:val="1"/>
          <w:wAfter w:w="1660" w:type="dxa"/>
          <w:trHeight w:val="314"/>
        </w:trPr>
        <w:tc>
          <w:tcPr>
            <w:tcW w:w="7292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              из собственных источников (техническая вода)</w:t>
            </w:r>
          </w:p>
        </w:tc>
        <w:tc>
          <w:tcPr>
            <w:tcW w:w="257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47</w:t>
            </w:r>
          </w:p>
        </w:tc>
      </w:tr>
      <w:tr w:rsidR="00281E8A" w:rsidTr="00281E8A">
        <w:trPr>
          <w:gridAfter w:val="1"/>
          <w:wAfter w:w="1660" w:type="dxa"/>
          <w:trHeight w:val="314"/>
        </w:trPr>
        <w:tc>
          <w:tcPr>
            <w:tcW w:w="7292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              от других операторов</w:t>
            </w:r>
          </w:p>
        </w:tc>
        <w:tc>
          <w:tcPr>
            <w:tcW w:w="257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20 993</w:t>
            </w:r>
          </w:p>
        </w:tc>
      </w:tr>
      <w:tr w:rsidR="00281E8A" w:rsidTr="00281E8A">
        <w:trPr>
          <w:gridAfter w:val="1"/>
          <w:wAfter w:w="1660" w:type="dxa"/>
          <w:trHeight w:val="628"/>
        </w:trPr>
        <w:tc>
          <w:tcPr>
            <w:tcW w:w="7292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Мероприятия, направленные на осуществление текущей (операционной) деятельности, тыс</w:t>
            </w:r>
            <w:proofErr w:type="gramStart"/>
            <w:r w:rsidRPr="00281E8A">
              <w:rPr>
                <w:sz w:val="20"/>
              </w:rPr>
              <w:t>.р</w:t>
            </w:r>
            <w:proofErr w:type="gramEnd"/>
            <w:r w:rsidRPr="00281E8A">
              <w:rPr>
                <w:sz w:val="20"/>
              </w:rPr>
              <w:t>уб.</w:t>
            </w:r>
          </w:p>
        </w:tc>
        <w:tc>
          <w:tcPr>
            <w:tcW w:w="257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2 146 291</w:t>
            </w:r>
          </w:p>
        </w:tc>
      </w:tr>
      <w:tr w:rsidR="00281E8A" w:rsidTr="00281E8A">
        <w:trPr>
          <w:gridAfter w:val="1"/>
          <w:wAfter w:w="1660" w:type="dxa"/>
          <w:trHeight w:val="958"/>
        </w:trPr>
        <w:tc>
          <w:tcPr>
            <w:tcW w:w="7292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Мероприятия, направленные на поддержание объектов водоснабжения в состоянии, соответствующем установленным требованиям, тыс</w:t>
            </w:r>
            <w:proofErr w:type="gramStart"/>
            <w:r w:rsidRPr="00281E8A">
              <w:rPr>
                <w:sz w:val="20"/>
              </w:rPr>
              <w:t>.р</w:t>
            </w:r>
            <w:proofErr w:type="gramEnd"/>
            <w:r w:rsidRPr="00281E8A">
              <w:rPr>
                <w:sz w:val="20"/>
              </w:rPr>
              <w:t>уб.</w:t>
            </w:r>
          </w:p>
        </w:tc>
        <w:tc>
          <w:tcPr>
            <w:tcW w:w="257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387 879</w:t>
            </w:r>
          </w:p>
        </w:tc>
      </w:tr>
      <w:tr w:rsidR="00281E8A" w:rsidTr="00281E8A">
        <w:trPr>
          <w:gridAfter w:val="1"/>
          <w:wAfter w:w="1660" w:type="dxa"/>
          <w:trHeight w:val="643"/>
        </w:trPr>
        <w:tc>
          <w:tcPr>
            <w:tcW w:w="7292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Общий объем финансовых потребностей за 2017 год, тыс</w:t>
            </w:r>
            <w:proofErr w:type="gramStart"/>
            <w:r w:rsidRPr="00281E8A">
              <w:rPr>
                <w:sz w:val="20"/>
              </w:rPr>
              <w:t>.р</w:t>
            </w:r>
            <w:proofErr w:type="gramEnd"/>
            <w:r w:rsidRPr="00281E8A">
              <w:rPr>
                <w:sz w:val="20"/>
              </w:rPr>
              <w:t>уб.</w:t>
            </w:r>
          </w:p>
        </w:tc>
        <w:tc>
          <w:tcPr>
            <w:tcW w:w="257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2 534 170</w:t>
            </w:r>
          </w:p>
        </w:tc>
      </w:tr>
    </w:tbl>
    <w:tbl>
      <w:tblPr>
        <w:tblpPr w:leftFromText="180" w:rightFromText="180" w:vertAnchor="text" w:tblpY="1"/>
        <w:tblOverlap w:val="never"/>
        <w:tblW w:w="10151" w:type="dxa"/>
        <w:tblLook w:val="04A0"/>
      </w:tblPr>
      <w:tblGrid>
        <w:gridCol w:w="528"/>
        <w:gridCol w:w="456"/>
        <w:gridCol w:w="9167"/>
      </w:tblGrid>
      <w:tr w:rsidR="0089772A" w:rsidTr="006D5477">
        <w:tc>
          <w:tcPr>
            <w:tcW w:w="528" w:type="dxa"/>
          </w:tcPr>
          <w:p w:rsidR="0089772A" w:rsidRDefault="0089772A" w:rsidP="004E6CDB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:rsidR="0089772A" w:rsidRDefault="0089772A" w:rsidP="004E6CDB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:rsidR="0089772A" w:rsidRDefault="0089772A" w:rsidP="00C66422">
            <w:pPr>
              <w:spacing w:line="276" w:lineRule="auto"/>
              <w:ind w:left="3552"/>
              <w:jc w:val="center"/>
            </w:pPr>
            <w:r>
              <w:t>ПРИЛОЖЕНИЕ 2</w:t>
            </w:r>
          </w:p>
          <w:p w:rsidR="0089772A" w:rsidRDefault="0089772A" w:rsidP="004E6CDB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:rsidR="0089772A" w:rsidRPr="00CB1B90" w:rsidRDefault="0089772A" w:rsidP="004E6CDB">
            <w:pPr>
              <w:ind w:left="3552"/>
              <w:jc w:val="center"/>
              <w:rPr>
                <w:lang w:val="en-US"/>
              </w:rPr>
            </w:pPr>
            <w:r w:rsidRPr="00C66422">
              <w:t xml:space="preserve">от </w:t>
            </w:r>
            <w:r w:rsidR="00C66422" w:rsidRPr="00C66422">
              <w:t xml:space="preserve">20 декабря </w:t>
            </w:r>
            <w:r w:rsidRPr="00C66422">
              <w:t>2018 г.</w:t>
            </w:r>
            <w:r w:rsidRPr="00D74902">
              <w:t xml:space="preserve"> № </w:t>
            </w:r>
            <w:r w:rsidR="00195AA0">
              <w:t>55/69</w:t>
            </w:r>
            <w:bookmarkStart w:id="0" w:name="_GoBack"/>
            <w:bookmarkEnd w:id="0"/>
          </w:p>
        </w:tc>
      </w:tr>
    </w:tbl>
    <w:p w:rsidR="00B04F94" w:rsidRDefault="00B04F94" w:rsidP="00027030">
      <w:pPr>
        <w:tabs>
          <w:tab w:val="left" w:pos="1897"/>
        </w:tabs>
        <w:spacing w:line="276" w:lineRule="auto"/>
        <w:rPr>
          <w:sz w:val="18"/>
          <w:szCs w:val="28"/>
        </w:rPr>
      </w:pPr>
    </w:p>
    <w:p w:rsidR="00461F65" w:rsidRDefault="00461F65" w:rsidP="00C66422">
      <w:pPr>
        <w:spacing w:line="276" w:lineRule="auto"/>
        <w:ind w:left="3552"/>
        <w:jc w:val="center"/>
      </w:pPr>
      <w:r>
        <w:t xml:space="preserve">              «ПРИЛОЖЕНИЕ 2</w:t>
      </w:r>
    </w:p>
    <w:p w:rsidR="00461F65" w:rsidRDefault="00461F65" w:rsidP="00461F65">
      <w:pPr>
        <w:ind w:left="3552"/>
        <w:jc w:val="center"/>
      </w:pPr>
      <w:r>
        <w:t xml:space="preserve">          к решению региональной службы</w:t>
      </w:r>
    </w:p>
    <w:p w:rsidR="00461F65" w:rsidRDefault="00461F65" w:rsidP="00461F65">
      <w:pPr>
        <w:ind w:left="3552"/>
        <w:jc w:val="center"/>
      </w:pPr>
      <w:r>
        <w:t xml:space="preserve">            по тарифам Нижегородской области</w:t>
      </w:r>
    </w:p>
    <w:p w:rsidR="00461F65" w:rsidRDefault="00461F65" w:rsidP="00461F6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Cs/>
        </w:rPr>
        <w:t xml:space="preserve">                              </w:t>
      </w:r>
      <w:r w:rsidR="000C699A">
        <w:rPr>
          <w:bCs/>
        </w:rPr>
        <w:t xml:space="preserve">                             </w:t>
      </w:r>
      <w:r>
        <w:rPr>
          <w:bCs/>
        </w:rPr>
        <w:t xml:space="preserve">  </w:t>
      </w:r>
      <w:r w:rsidR="005F6B04" w:rsidRPr="005F6B04">
        <w:rPr>
          <w:bCs/>
        </w:rPr>
        <w:t>от 14 декабря 2017 г. № 65/23</w:t>
      </w:r>
    </w:p>
    <w:p w:rsidR="00B04F94" w:rsidRDefault="00B04F94" w:rsidP="00C15EF7">
      <w:pPr>
        <w:tabs>
          <w:tab w:val="left" w:pos="1897"/>
        </w:tabs>
        <w:spacing w:line="276" w:lineRule="auto"/>
        <w:jc w:val="center"/>
        <w:rPr>
          <w:sz w:val="18"/>
          <w:szCs w:val="28"/>
        </w:rPr>
      </w:pPr>
    </w:p>
    <w:tbl>
      <w:tblPr>
        <w:tblpPr w:leftFromText="180" w:rightFromText="180" w:vertAnchor="text" w:tblpY="1"/>
        <w:tblOverlap w:val="never"/>
        <w:tblW w:w="10162" w:type="dxa"/>
        <w:tblCellMar>
          <w:left w:w="0" w:type="dxa"/>
          <w:right w:w="0" w:type="dxa"/>
        </w:tblCellMar>
        <w:tblLook w:val="04A0"/>
      </w:tblPr>
      <w:tblGrid>
        <w:gridCol w:w="10162"/>
      </w:tblGrid>
      <w:tr w:rsidR="00027030" w:rsidRPr="006161EA" w:rsidTr="004E6CDB">
        <w:trPr>
          <w:trHeight w:val="261"/>
        </w:trPr>
        <w:tc>
          <w:tcPr>
            <w:tcW w:w="10162" w:type="dxa"/>
            <w:hideMark/>
          </w:tcPr>
          <w:p w:rsidR="00027030" w:rsidRDefault="00027030" w:rsidP="0002703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DB1F8F" w:rsidRPr="00DB1F8F" w:rsidRDefault="00DB1F8F" w:rsidP="00DB1F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B1F8F">
              <w:rPr>
                <w:b/>
                <w:sz w:val="24"/>
                <w:szCs w:val="24"/>
              </w:rPr>
              <w:t>ПРОИЗВОДСТВЕННАЯ ПРОГРАММА</w:t>
            </w:r>
          </w:p>
          <w:p w:rsidR="00461F65" w:rsidRDefault="00DB1F8F" w:rsidP="00DB1F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B1F8F">
              <w:rPr>
                <w:b/>
                <w:sz w:val="24"/>
                <w:szCs w:val="24"/>
              </w:rPr>
              <w:t>ПО ОКАЗАНИЮ УСЛУГ ВОДООТВЕДЕНИЯ</w:t>
            </w:r>
          </w:p>
          <w:p w:rsidR="000C699A" w:rsidRPr="00C15EF7" w:rsidRDefault="000C699A" w:rsidP="000C69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027030" w:rsidRDefault="00027030" w:rsidP="00281E8A">
      <w:pPr>
        <w:tabs>
          <w:tab w:val="left" w:pos="1897"/>
        </w:tabs>
        <w:jc w:val="center"/>
        <w:rPr>
          <w:bCs/>
          <w:sz w:val="20"/>
          <w:szCs w:val="24"/>
        </w:rPr>
      </w:pPr>
      <w:r>
        <w:rPr>
          <w:sz w:val="24"/>
          <w:szCs w:val="24"/>
          <w:lang w:eastAsia="en-US"/>
        </w:rPr>
        <w:t>Период реализации производственной программы с 01.</w:t>
      </w:r>
      <w:r w:rsidRPr="00FA37F8">
        <w:rPr>
          <w:sz w:val="24"/>
          <w:szCs w:val="24"/>
          <w:lang w:eastAsia="en-US"/>
        </w:rPr>
        <w:t>01.201</w:t>
      </w:r>
      <w:r w:rsidR="00461F65">
        <w:rPr>
          <w:sz w:val="24"/>
          <w:szCs w:val="24"/>
          <w:lang w:eastAsia="en-US"/>
        </w:rPr>
        <w:t>8</w:t>
      </w:r>
      <w:r w:rsidRPr="00FA37F8">
        <w:rPr>
          <w:sz w:val="24"/>
          <w:szCs w:val="24"/>
          <w:lang w:eastAsia="en-US"/>
        </w:rPr>
        <w:t xml:space="preserve"> г. по 31.12.20</w:t>
      </w:r>
      <w:r>
        <w:rPr>
          <w:sz w:val="24"/>
          <w:szCs w:val="24"/>
          <w:lang w:eastAsia="en-US"/>
        </w:rPr>
        <w:t>2</w:t>
      </w:r>
      <w:r w:rsidR="00DB1F8F">
        <w:rPr>
          <w:sz w:val="24"/>
          <w:szCs w:val="24"/>
          <w:lang w:eastAsia="en-US"/>
        </w:rPr>
        <w:t>2</w:t>
      </w:r>
      <w:r>
        <w:rPr>
          <w:sz w:val="24"/>
          <w:szCs w:val="24"/>
          <w:lang w:eastAsia="en-US"/>
        </w:rPr>
        <w:t xml:space="preserve"> г.</w:t>
      </w:r>
    </w:p>
    <w:tbl>
      <w:tblPr>
        <w:tblW w:w="14817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96"/>
        <w:gridCol w:w="572"/>
        <w:gridCol w:w="16"/>
        <w:gridCol w:w="884"/>
        <w:gridCol w:w="310"/>
        <w:gridCol w:w="1028"/>
        <w:gridCol w:w="12"/>
        <w:gridCol w:w="148"/>
        <w:gridCol w:w="511"/>
        <w:gridCol w:w="217"/>
        <w:gridCol w:w="12"/>
        <w:gridCol w:w="591"/>
        <w:gridCol w:w="446"/>
        <w:gridCol w:w="144"/>
        <w:gridCol w:w="6"/>
        <w:gridCol w:w="588"/>
        <w:gridCol w:w="137"/>
        <w:gridCol w:w="13"/>
        <w:gridCol w:w="894"/>
        <w:gridCol w:w="1332"/>
        <w:gridCol w:w="299"/>
        <w:gridCol w:w="1630"/>
        <w:gridCol w:w="1631"/>
      </w:tblGrid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992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281E8A">
              <w:rPr>
                <w:b/>
                <w:sz w:val="20"/>
              </w:rPr>
              <w:t>1. Паспорт производственной программы</w:t>
            </w:r>
          </w:p>
        </w:tc>
      </w:tr>
      <w:tr w:rsidR="00281E8A" w:rsidRPr="00281E8A" w:rsidTr="00281E8A">
        <w:trPr>
          <w:gridAfter w:val="4"/>
          <w:wAfter w:w="4890" w:type="dxa"/>
          <w:trHeight w:val="573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Наименование </w:t>
            </w:r>
            <w:proofErr w:type="gramStart"/>
            <w:r w:rsidRPr="00281E8A">
              <w:rPr>
                <w:sz w:val="20"/>
              </w:rPr>
              <w:t>регулируемой</w:t>
            </w:r>
            <w:proofErr w:type="gramEnd"/>
            <w:r w:rsidRPr="00281E8A">
              <w:rPr>
                <w:sz w:val="20"/>
              </w:rPr>
              <w:t xml:space="preserve">  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организации (ИНН)</w:t>
            </w:r>
          </w:p>
        </w:tc>
        <w:tc>
          <w:tcPr>
            <w:tcW w:w="6529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spacing w:after="200"/>
              <w:rPr>
                <w:sz w:val="20"/>
              </w:rPr>
            </w:pPr>
            <w:r w:rsidRPr="00281E8A">
              <w:rPr>
                <w:sz w:val="20"/>
              </w:rPr>
              <w:t>ОТКРЫТОЕ АКЦИОНЕРНОЕ ОБЩЕСТВО «НИЖЕГОРОДСКИЙ ВОДОКАНАЛ» (</w:t>
            </w:r>
            <w:r>
              <w:rPr>
                <w:sz w:val="20"/>
              </w:rPr>
              <w:t xml:space="preserve">ИНН </w:t>
            </w:r>
            <w:r w:rsidRPr="00281E8A">
              <w:rPr>
                <w:sz w:val="20"/>
              </w:rPr>
              <w:t>5257086827)</w:t>
            </w:r>
          </w:p>
        </w:tc>
      </w:tr>
      <w:tr w:rsidR="00281E8A" w:rsidRPr="00281E8A" w:rsidTr="00281E8A">
        <w:trPr>
          <w:gridAfter w:val="4"/>
          <w:wAfter w:w="4890" w:type="dxa"/>
          <w:trHeight w:val="359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Местонахождение            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регулируемой организации   </w:t>
            </w:r>
          </w:p>
        </w:tc>
        <w:tc>
          <w:tcPr>
            <w:tcW w:w="6529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spacing w:after="200"/>
              <w:rPr>
                <w:sz w:val="20"/>
              </w:rPr>
            </w:pPr>
            <w:r w:rsidRPr="00281E8A">
              <w:rPr>
                <w:sz w:val="20"/>
              </w:rPr>
              <w:t xml:space="preserve">603950 г. Нижний Новгород, ул. </w:t>
            </w:r>
            <w:proofErr w:type="gramStart"/>
            <w:r w:rsidRPr="00281E8A">
              <w:rPr>
                <w:sz w:val="20"/>
              </w:rPr>
              <w:t>Керченская</w:t>
            </w:r>
            <w:proofErr w:type="gramEnd"/>
            <w:r w:rsidRPr="00281E8A">
              <w:rPr>
                <w:sz w:val="20"/>
              </w:rPr>
              <w:t>, д. 15А</w:t>
            </w:r>
          </w:p>
        </w:tc>
      </w:tr>
      <w:tr w:rsidR="00281E8A" w:rsidRPr="00281E8A" w:rsidTr="00281E8A">
        <w:trPr>
          <w:gridAfter w:val="4"/>
          <w:wAfter w:w="4890" w:type="dxa"/>
          <w:trHeight w:val="563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Наименование               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уполномоченного органа </w:t>
            </w:r>
          </w:p>
        </w:tc>
        <w:tc>
          <w:tcPr>
            <w:tcW w:w="6529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Региональная служба по тарифам Нижегородской области                              </w:t>
            </w:r>
          </w:p>
        </w:tc>
      </w:tr>
      <w:tr w:rsidR="00281E8A" w:rsidRPr="00281E8A" w:rsidTr="00281E8A">
        <w:trPr>
          <w:gridAfter w:val="4"/>
          <w:wAfter w:w="4890" w:type="dxa"/>
          <w:trHeight w:val="359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Местонахождение            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уполномоченного органа     </w:t>
            </w:r>
          </w:p>
        </w:tc>
        <w:tc>
          <w:tcPr>
            <w:tcW w:w="6529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603082, </w:t>
            </w:r>
            <w:r>
              <w:rPr>
                <w:sz w:val="20"/>
              </w:rPr>
              <w:t xml:space="preserve">г. </w:t>
            </w:r>
            <w:r w:rsidRPr="00281E8A">
              <w:rPr>
                <w:sz w:val="20"/>
              </w:rPr>
              <w:t xml:space="preserve">Нижний Новгород, Кремль, корпус 1       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992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281E8A">
              <w:rPr>
                <w:b/>
                <w:sz w:val="20"/>
              </w:rPr>
              <w:t>2. Объем принимаемых сточных вод</w:t>
            </w:r>
          </w:p>
        </w:tc>
      </w:tr>
      <w:tr w:rsidR="00281E8A" w:rsidRPr="00281E8A" w:rsidTr="00281E8A">
        <w:trPr>
          <w:gridAfter w:val="4"/>
          <w:wAfter w:w="4892" w:type="dxa"/>
          <w:trHeight w:val="268"/>
        </w:trPr>
        <w:tc>
          <w:tcPr>
            <w:tcW w:w="39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 xml:space="preserve">Наименование услуги    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2018 год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2019 год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2020 год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2021 год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2022 год</w:t>
            </w:r>
          </w:p>
        </w:tc>
      </w:tr>
      <w:tr w:rsidR="00281E8A" w:rsidRPr="00281E8A" w:rsidTr="00281E8A">
        <w:trPr>
          <w:gridAfter w:val="4"/>
          <w:wAfter w:w="4892" w:type="dxa"/>
          <w:trHeight w:val="295"/>
        </w:trPr>
        <w:tc>
          <w:tcPr>
            <w:tcW w:w="39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281E8A">
              <w:rPr>
                <w:sz w:val="20"/>
              </w:rPr>
              <w:t>Принято сточных вод  всего, тыс</w:t>
            </w:r>
            <w:proofErr w:type="gramStart"/>
            <w:r w:rsidRPr="00281E8A">
              <w:rPr>
                <w:sz w:val="20"/>
              </w:rPr>
              <w:t>.м</w:t>
            </w:r>
            <w:proofErr w:type="gramEnd"/>
            <w:r w:rsidRPr="00281E8A">
              <w:rPr>
                <w:sz w:val="20"/>
                <w:vertAlign w:val="superscript"/>
              </w:rPr>
              <w:t>3</w:t>
            </w:r>
            <w:r w:rsidRPr="00281E8A">
              <w:rPr>
                <w:sz w:val="20"/>
              </w:rPr>
              <w:t xml:space="preserve"> в том числе: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237 711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245 784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245 784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245 784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245 784</w:t>
            </w:r>
          </w:p>
        </w:tc>
      </w:tr>
      <w:tr w:rsidR="00281E8A" w:rsidRPr="00281E8A" w:rsidTr="00281E8A">
        <w:trPr>
          <w:gridAfter w:val="4"/>
          <w:wAfter w:w="4892" w:type="dxa"/>
          <w:trHeight w:val="295"/>
        </w:trPr>
        <w:tc>
          <w:tcPr>
            <w:tcW w:w="39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  <w:r w:rsidRPr="00281E8A">
              <w:rPr>
                <w:sz w:val="20"/>
              </w:rPr>
              <w:t>1. Принято сточных вод от потребителей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130 950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126 733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126 733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126 733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126 733</w:t>
            </w:r>
          </w:p>
        </w:tc>
      </w:tr>
      <w:tr w:rsidR="00281E8A" w:rsidRPr="00281E8A" w:rsidTr="00281E8A">
        <w:trPr>
          <w:gridAfter w:val="4"/>
          <w:wAfter w:w="4892" w:type="dxa"/>
          <w:trHeight w:val="295"/>
        </w:trPr>
        <w:tc>
          <w:tcPr>
            <w:tcW w:w="39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  <w:r w:rsidRPr="00281E8A">
              <w:rPr>
                <w:sz w:val="20"/>
              </w:rPr>
              <w:t>Жидкие бытовые отходы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59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99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99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99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99</w:t>
            </w:r>
          </w:p>
        </w:tc>
      </w:tr>
      <w:tr w:rsidR="00281E8A" w:rsidRPr="00281E8A" w:rsidTr="00281E8A">
        <w:trPr>
          <w:gridAfter w:val="4"/>
          <w:wAfter w:w="4892" w:type="dxa"/>
          <w:trHeight w:val="295"/>
        </w:trPr>
        <w:tc>
          <w:tcPr>
            <w:tcW w:w="39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  <w:r w:rsidRPr="00281E8A">
              <w:rPr>
                <w:i/>
                <w:sz w:val="20"/>
              </w:rPr>
              <w:t>- прочие  потребители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59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99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99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99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99</w:t>
            </w:r>
          </w:p>
        </w:tc>
      </w:tr>
      <w:tr w:rsidR="00281E8A" w:rsidRPr="00281E8A" w:rsidTr="00281E8A">
        <w:trPr>
          <w:gridAfter w:val="3"/>
          <w:wAfter w:w="3560" w:type="dxa"/>
          <w:trHeight w:val="295"/>
        </w:trPr>
        <w:tc>
          <w:tcPr>
            <w:tcW w:w="39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  <w:proofErr w:type="gramStart"/>
            <w:r w:rsidRPr="00281E8A">
              <w:rPr>
                <w:sz w:val="20"/>
              </w:rPr>
              <w:t>Хозяйственно-бытовые сточные воды, отводимые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 и другими лицами, осуществляющими деятельность по управлению многоквартирными домами, жителями индивидуальных жилых жомов и другими абонентами, отводящими преимущественно сточные воды, связанные с хозяйственно-бытовой деятельностью, в отношении которых не устанавливаются нормативы водоотведения (сброса) по составу сточных вод, нормативы допустимых сбросов абонентов</w:t>
            </w:r>
            <w:proofErr w:type="gramEnd"/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85 995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82 510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82 510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82 510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82 510</w:t>
            </w:r>
          </w:p>
        </w:tc>
        <w:tc>
          <w:tcPr>
            <w:tcW w:w="1332" w:type="dxa"/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81E8A" w:rsidRPr="00281E8A" w:rsidTr="00281E8A">
        <w:trPr>
          <w:gridAfter w:val="3"/>
          <w:wAfter w:w="3560" w:type="dxa"/>
          <w:trHeight w:val="295"/>
        </w:trPr>
        <w:tc>
          <w:tcPr>
            <w:tcW w:w="39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- население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85 995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82 510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82 510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82 510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82 510</w:t>
            </w:r>
          </w:p>
        </w:tc>
        <w:tc>
          <w:tcPr>
            <w:tcW w:w="1332" w:type="dxa"/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</w:p>
        </w:tc>
      </w:tr>
      <w:tr w:rsidR="00281E8A" w:rsidRPr="00281E8A" w:rsidTr="00281E8A">
        <w:trPr>
          <w:gridAfter w:val="3"/>
          <w:wAfter w:w="3560" w:type="dxa"/>
          <w:trHeight w:val="295"/>
        </w:trPr>
        <w:tc>
          <w:tcPr>
            <w:tcW w:w="39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  <w:r w:rsidRPr="00281E8A">
              <w:rPr>
                <w:sz w:val="20"/>
              </w:rPr>
              <w:t>Сточные воды, отводимые абонентами, для объектов которых устанавливаются нормативы водоотведения (сброса) по составу сточных вод, нормативы допустимых сбросов абонентов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28 309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27 956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27 956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27 956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27 956</w:t>
            </w:r>
          </w:p>
        </w:tc>
        <w:tc>
          <w:tcPr>
            <w:tcW w:w="1332" w:type="dxa"/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81E8A" w:rsidRPr="00281E8A" w:rsidTr="00281E8A">
        <w:trPr>
          <w:gridAfter w:val="4"/>
          <w:wAfter w:w="4892" w:type="dxa"/>
          <w:trHeight w:val="295"/>
        </w:trPr>
        <w:tc>
          <w:tcPr>
            <w:tcW w:w="39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- бюджетные потребители,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209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237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237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237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237</w:t>
            </w:r>
          </w:p>
        </w:tc>
      </w:tr>
      <w:tr w:rsidR="00281E8A" w:rsidRPr="00281E8A" w:rsidTr="00281E8A">
        <w:trPr>
          <w:gridAfter w:val="4"/>
          <w:wAfter w:w="4892" w:type="dxa"/>
          <w:trHeight w:val="295"/>
        </w:trPr>
        <w:tc>
          <w:tcPr>
            <w:tcW w:w="39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lastRenderedPageBreak/>
              <w:t>- прочие  потребители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28 100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27 719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27 719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27 719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27 719</w:t>
            </w:r>
          </w:p>
        </w:tc>
      </w:tr>
      <w:tr w:rsidR="00281E8A" w:rsidRPr="00281E8A" w:rsidTr="00281E8A">
        <w:trPr>
          <w:gridAfter w:val="4"/>
          <w:wAfter w:w="4892" w:type="dxa"/>
          <w:trHeight w:val="295"/>
        </w:trPr>
        <w:tc>
          <w:tcPr>
            <w:tcW w:w="39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  <w:r w:rsidRPr="00281E8A">
              <w:rPr>
                <w:sz w:val="20"/>
              </w:rPr>
              <w:t>Сточные воды, отводимые иными абонентами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16 587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16 168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16 168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16 168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16 168</w:t>
            </w:r>
          </w:p>
        </w:tc>
      </w:tr>
      <w:tr w:rsidR="00281E8A" w:rsidRPr="00281E8A" w:rsidTr="00281E8A">
        <w:trPr>
          <w:gridAfter w:val="4"/>
          <w:wAfter w:w="4892" w:type="dxa"/>
          <w:trHeight w:val="295"/>
        </w:trPr>
        <w:tc>
          <w:tcPr>
            <w:tcW w:w="39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- бюджетные потребители,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4 955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5 344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5 344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5 344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5 344</w:t>
            </w:r>
          </w:p>
        </w:tc>
      </w:tr>
      <w:tr w:rsidR="00281E8A" w:rsidRPr="00281E8A" w:rsidTr="00281E8A">
        <w:trPr>
          <w:gridAfter w:val="4"/>
          <w:wAfter w:w="4892" w:type="dxa"/>
          <w:trHeight w:val="295"/>
        </w:trPr>
        <w:tc>
          <w:tcPr>
            <w:tcW w:w="39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- прочие  потребители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11 632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10 824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10 824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10 824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>10 824</w:t>
            </w:r>
          </w:p>
        </w:tc>
      </w:tr>
      <w:tr w:rsidR="00281E8A" w:rsidRPr="00281E8A" w:rsidTr="00281E8A">
        <w:trPr>
          <w:gridAfter w:val="4"/>
          <w:wAfter w:w="4892" w:type="dxa"/>
          <w:trHeight w:val="295"/>
        </w:trPr>
        <w:tc>
          <w:tcPr>
            <w:tcW w:w="39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rPr>
                <w:bCs/>
                <w:sz w:val="20"/>
              </w:rPr>
            </w:pPr>
            <w:r w:rsidRPr="00281E8A">
              <w:rPr>
                <w:bCs/>
                <w:sz w:val="20"/>
              </w:rPr>
              <w:t>2. Собственное потребление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723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8 312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8 312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8 312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8 312</w:t>
            </w:r>
          </w:p>
        </w:tc>
      </w:tr>
      <w:tr w:rsidR="00281E8A" w:rsidRPr="00281E8A" w:rsidTr="00281E8A">
        <w:trPr>
          <w:gridAfter w:val="4"/>
          <w:wAfter w:w="4892" w:type="dxa"/>
          <w:trHeight w:val="295"/>
        </w:trPr>
        <w:tc>
          <w:tcPr>
            <w:tcW w:w="39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3. </w:t>
            </w:r>
            <w:r w:rsidRPr="00281E8A">
              <w:rPr>
                <w:bCs/>
                <w:sz w:val="20"/>
              </w:rPr>
              <w:t>Неорганизованный приток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106 038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110 739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110 739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110 739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110 739</w:t>
            </w:r>
          </w:p>
        </w:tc>
      </w:tr>
      <w:tr w:rsidR="00281E8A" w:rsidRPr="00281E8A" w:rsidTr="00281E8A">
        <w:trPr>
          <w:gridAfter w:val="4"/>
          <w:wAfter w:w="4892" w:type="dxa"/>
          <w:trHeight w:val="454"/>
        </w:trPr>
        <w:tc>
          <w:tcPr>
            <w:tcW w:w="39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  <w:r w:rsidRPr="00281E8A">
              <w:rPr>
                <w:sz w:val="20"/>
              </w:rPr>
              <w:t>Пропущено через очистные сооружения, тыс</w:t>
            </w:r>
            <w:proofErr w:type="gramStart"/>
            <w:r w:rsidRPr="00281E8A">
              <w:rPr>
                <w:sz w:val="20"/>
              </w:rPr>
              <w:t>.м</w:t>
            </w:r>
            <w:proofErr w:type="gramEnd"/>
            <w:r w:rsidRPr="00281E8A">
              <w:rPr>
                <w:sz w:val="20"/>
              </w:rPr>
              <w:t>3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237 127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245 138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245 138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245 138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245 138</w:t>
            </w:r>
          </w:p>
        </w:tc>
      </w:tr>
      <w:tr w:rsidR="00281E8A" w:rsidRPr="00281E8A" w:rsidTr="00281E8A">
        <w:trPr>
          <w:gridAfter w:val="4"/>
          <w:wAfter w:w="4892" w:type="dxa"/>
          <w:trHeight w:val="252"/>
        </w:trPr>
        <w:tc>
          <w:tcPr>
            <w:tcW w:w="39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  <w:r w:rsidRPr="00281E8A">
              <w:rPr>
                <w:sz w:val="20"/>
              </w:rPr>
              <w:t>Передано сточных вод на сторону, тыс. м3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584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646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646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646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646</w:t>
            </w:r>
          </w:p>
        </w:tc>
      </w:tr>
      <w:tr w:rsidR="00281E8A" w:rsidRPr="00281E8A" w:rsidTr="00281E8A">
        <w:trPr>
          <w:gridAfter w:val="4"/>
          <w:wAfter w:w="4891" w:type="dxa"/>
          <w:trHeight w:val="295"/>
        </w:trPr>
        <w:tc>
          <w:tcPr>
            <w:tcW w:w="992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281E8A">
              <w:rPr>
                <w:b/>
                <w:sz w:val="20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281E8A" w:rsidRPr="00281E8A" w:rsidTr="00281E8A">
        <w:trPr>
          <w:gridAfter w:val="4"/>
          <w:wAfter w:w="4891" w:type="dxa"/>
          <w:trHeight w:val="223"/>
        </w:trPr>
        <w:tc>
          <w:tcPr>
            <w:tcW w:w="339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Наименование мероприятий</w:t>
            </w:r>
          </w:p>
        </w:tc>
        <w:tc>
          <w:tcPr>
            <w:tcW w:w="1782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График реализации мероприятия</w:t>
            </w:r>
          </w:p>
        </w:tc>
        <w:tc>
          <w:tcPr>
            <w:tcW w:w="311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Источники финансирования,  тыс. руб.</w:t>
            </w:r>
          </w:p>
        </w:tc>
        <w:tc>
          <w:tcPr>
            <w:tcW w:w="1631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Всего сумма, тыс. руб.</w:t>
            </w:r>
          </w:p>
        </w:tc>
      </w:tr>
      <w:tr w:rsidR="00281E8A" w:rsidRPr="00281E8A" w:rsidTr="00281E8A">
        <w:trPr>
          <w:gridAfter w:val="4"/>
          <w:wAfter w:w="4891" w:type="dxa"/>
          <w:trHeight w:val="254"/>
        </w:trPr>
        <w:tc>
          <w:tcPr>
            <w:tcW w:w="339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</w:p>
        </w:tc>
        <w:tc>
          <w:tcPr>
            <w:tcW w:w="1782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Себестоимость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Другие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источники</w:t>
            </w:r>
          </w:p>
        </w:tc>
        <w:tc>
          <w:tcPr>
            <w:tcW w:w="1631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992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2018 год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Производственные расходы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01.01.2018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31.12.2018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998 295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998 295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Административные расходы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01.01.2018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31.12.2018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181 272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181 272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01.01.2018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31.12.2018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Расходы на амортизацию основных средств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01.01.2018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31.12.2018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137 046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137 046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Расходы на арендную плату, лизинговые платежи, концессионную плату 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01.01.2018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31.12.2018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281E8A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01.01.2018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31.12.2018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14 962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14 962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bCs/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01.01.2018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31.12.2018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72 958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72 958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51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Итого за 2018 год:                              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1 404 533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1 404 533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992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2019 год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Производственные расходы</w:t>
            </w:r>
          </w:p>
        </w:tc>
        <w:tc>
          <w:tcPr>
            <w:tcW w:w="1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01.01.2019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31.12.2019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964 631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964 631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Административные расходы</w:t>
            </w:r>
          </w:p>
        </w:tc>
        <w:tc>
          <w:tcPr>
            <w:tcW w:w="1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01.01.2019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31.12.2019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185 818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185 818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1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01.01.2019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31.12.2019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Расходы на амортизацию основных средств</w:t>
            </w:r>
          </w:p>
        </w:tc>
        <w:tc>
          <w:tcPr>
            <w:tcW w:w="1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01.01.2019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31.12.2019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206 634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206 634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Расходы на арендную плату, лизинговые платежи, концессионную плату </w:t>
            </w:r>
          </w:p>
        </w:tc>
        <w:tc>
          <w:tcPr>
            <w:tcW w:w="1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01.01.2019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31.12.2019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281E8A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01.01.2019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31.12.2019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19 365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19 365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bCs/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01.01.2019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31.12.2019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77 068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77 068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51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Итого за 2019 год: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1 453 516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1 453 516</w:t>
            </w:r>
          </w:p>
        </w:tc>
      </w:tr>
      <w:tr w:rsidR="00281E8A" w:rsidRPr="00281E8A" w:rsidTr="00281E8A">
        <w:trPr>
          <w:gridAfter w:val="4"/>
          <w:wAfter w:w="4891" w:type="dxa"/>
          <w:trHeight w:val="178"/>
        </w:trPr>
        <w:tc>
          <w:tcPr>
            <w:tcW w:w="992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2020 год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Производственные расходы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01.01.2020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31.12.2020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991 118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991 118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Административные расходы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01.01.2020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31.12.2020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188 294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188 294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01.01.2020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31.12.2020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Расходы на амортизацию основных средств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01.01.2020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31.12.2020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267 738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267 738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lastRenderedPageBreak/>
              <w:t xml:space="preserve">Расходы на арендную плату, лизинговые платежи, концессионную плату 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01.01.2020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31.12.2020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</w:tr>
      <w:tr w:rsidR="00281E8A" w:rsidRPr="00281E8A" w:rsidTr="00281E8A">
        <w:trPr>
          <w:gridAfter w:val="4"/>
          <w:wAfter w:w="4891" w:type="dxa"/>
          <w:trHeight w:val="413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281E8A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01.01.2020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31.12.2020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46 199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46 199</w:t>
            </w:r>
          </w:p>
        </w:tc>
      </w:tr>
      <w:tr w:rsidR="00281E8A" w:rsidRPr="00281E8A" w:rsidTr="00281E8A">
        <w:trPr>
          <w:gridAfter w:val="4"/>
          <w:wAfter w:w="4891" w:type="dxa"/>
          <w:trHeight w:val="413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bCs/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01.01.2020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31.12.2020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78 976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78 976</w:t>
            </w:r>
          </w:p>
        </w:tc>
      </w:tr>
      <w:tr w:rsidR="00281E8A" w:rsidRPr="00281E8A" w:rsidTr="00281E8A">
        <w:trPr>
          <w:gridAfter w:val="4"/>
          <w:wAfter w:w="4891" w:type="dxa"/>
          <w:trHeight w:val="216"/>
        </w:trPr>
        <w:tc>
          <w:tcPr>
            <w:tcW w:w="51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Итого за 2020 год: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1 572 325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1 572 325</w:t>
            </w:r>
          </w:p>
        </w:tc>
      </w:tr>
      <w:tr w:rsidR="00281E8A" w:rsidRPr="00281E8A" w:rsidTr="00281E8A">
        <w:trPr>
          <w:gridAfter w:val="4"/>
          <w:wAfter w:w="4891" w:type="dxa"/>
          <w:trHeight w:val="216"/>
        </w:trPr>
        <w:tc>
          <w:tcPr>
            <w:tcW w:w="992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2021 год</w:t>
            </w:r>
          </w:p>
        </w:tc>
      </w:tr>
      <w:tr w:rsidR="00281E8A" w:rsidRPr="00281E8A" w:rsidTr="00281E8A">
        <w:trPr>
          <w:gridAfter w:val="2"/>
          <w:wAfter w:w="3260" w:type="dxa"/>
          <w:trHeight w:val="216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Производственные расходы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01.01.2021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31.12.2021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1 086 356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1 086 356</w:t>
            </w:r>
          </w:p>
        </w:tc>
        <w:tc>
          <w:tcPr>
            <w:tcW w:w="1631" w:type="dxa"/>
            <w:gridSpan w:val="2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81E8A" w:rsidRPr="00281E8A" w:rsidTr="00281E8A">
        <w:trPr>
          <w:gridAfter w:val="2"/>
          <w:wAfter w:w="3260" w:type="dxa"/>
          <w:trHeight w:val="216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Административные расходы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01.01.2021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31.12.2021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191 909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191 909</w:t>
            </w:r>
          </w:p>
        </w:tc>
        <w:tc>
          <w:tcPr>
            <w:tcW w:w="1631" w:type="dxa"/>
            <w:gridSpan w:val="2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81E8A" w:rsidRPr="00281E8A" w:rsidTr="00281E8A">
        <w:trPr>
          <w:gridAfter w:val="2"/>
          <w:wAfter w:w="3260" w:type="dxa"/>
          <w:trHeight w:val="216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01.01.2021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31.12.2021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  <w:tc>
          <w:tcPr>
            <w:tcW w:w="1631" w:type="dxa"/>
            <w:gridSpan w:val="2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81E8A" w:rsidRPr="00281E8A" w:rsidTr="00281E8A">
        <w:trPr>
          <w:gridAfter w:val="2"/>
          <w:wAfter w:w="3260" w:type="dxa"/>
          <w:trHeight w:val="216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Расходы на амортизацию основных средств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01.01.2021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31.12.2021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260 251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260 251</w:t>
            </w:r>
          </w:p>
        </w:tc>
        <w:tc>
          <w:tcPr>
            <w:tcW w:w="1631" w:type="dxa"/>
            <w:gridSpan w:val="2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81E8A" w:rsidRPr="00281E8A" w:rsidTr="00281E8A">
        <w:trPr>
          <w:gridAfter w:val="2"/>
          <w:wAfter w:w="3260" w:type="dxa"/>
          <w:trHeight w:val="216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Расходы на арендную плату, лизинговые платежи, концессионную плату 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01.01.2021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31.12.2021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  <w:tc>
          <w:tcPr>
            <w:tcW w:w="1631" w:type="dxa"/>
            <w:gridSpan w:val="2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81E8A" w:rsidRPr="00281E8A" w:rsidTr="00281E8A">
        <w:trPr>
          <w:gridAfter w:val="2"/>
          <w:wAfter w:w="3260" w:type="dxa"/>
          <w:trHeight w:val="216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281E8A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01.01.2021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31.12.2021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46 199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46 199</w:t>
            </w:r>
          </w:p>
        </w:tc>
        <w:tc>
          <w:tcPr>
            <w:tcW w:w="1631" w:type="dxa"/>
            <w:gridSpan w:val="2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81E8A" w:rsidRPr="00281E8A" w:rsidTr="00281E8A">
        <w:trPr>
          <w:gridAfter w:val="2"/>
          <w:wAfter w:w="3260" w:type="dxa"/>
          <w:trHeight w:val="216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bCs/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01.01.2021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31.12.2021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80 950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80 950</w:t>
            </w:r>
          </w:p>
        </w:tc>
        <w:tc>
          <w:tcPr>
            <w:tcW w:w="1631" w:type="dxa"/>
            <w:gridSpan w:val="2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81E8A" w:rsidRPr="00281E8A" w:rsidTr="00281E8A">
        <w:trPr>
          <w:gridAfter w:val="4"/>
          <w:wAfter w:w="4891" w:type="dxa"/>
          <w:trHeight w:val="216"/>
        </w:trPr>
        <w:tc>
          <w:tcPr>
            <w:tcW w:w="51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Итого за 2021 год: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1 665 665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1 665 665</w:t>
            </w:r>
          </w:p>
        </w:tc>
      </w:tr>
      <w:tr w:rsidR="00281E8A" w:rsidRPr="00281E8A" w:rsidTr="00281E8A">
        <w:trPr>
          <w:gridAfter w:val="4"/>
          <w:wAfter w:w="4891" w:type="dxa"/>
          <w:trHeight w:val="216"/>
        </w:trPr>
        <w:tc>
          <w:tcPr>
            <w:tcW w:w="992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2022 год</w:t>
            </w:r>
          </w:p>
        </w:tc>
      </w:tr>
      <w:tr w:rsidR="00281E8A" w:rsidRPr="00281E8A" w:rsidTr="00281E8A">
        <w:trPr>
          <w:gridAfter w:val="4"/>
          <w:wAfter w:w="4891" w:type="dxa"/>
          <w:trHeight w:val="216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Производственные расходы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01.01.2022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31.12.2022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1 112 596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1 112 596</w:t>
            </w:r>
          </w:p>
        </w:tc>
      </w:tr>
      <w:tr w:rsidR="00281E8A" w:rsidRPr="00281E8A" w:rsidTr="00281E8A">
        <w:trPr>
          <w:gridAfter w:val="4"/>
          <w:wAfter w:w="4891" w:type="dxa"/>
          <w:trHeight w:val="216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Административные расходы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01.01.2022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31.12.2022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195 593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195 593</w:t>
            </w:r>
          </w:p>
        </w:tc>
      </w:tr>
      <w:tr w:rsidR="00281E8A" w:rsidRPr="00281E8A" w:rsidTr="00281E8A">
        <w:trPr>
          <w:gridAfter w:val="4"/>
          <w:wAfter w:w="4891" w:type="dxa"/>
          <w:trHeight w:val="216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01.01.2022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31.12.2022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</w:tr>
      <w:tr w:rsidR="00281E8A" w:rsidRPr="00281E8A" w:rsidTr="00281E8A">
        <w:trPr>
          <w:gridAfter w:val="4"/>
          <w:wAfter w:w="4891" w:type="dxa"/>
          <w:trHeight w:val="216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Расходы на амортизацию основных средств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01.01.2022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31.12.2022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254 000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254 000</w:t>
            </w:r>
          </w:p>
        </w:tc>
      </w:tr>
      <w:tr w:rsidR="00281E8A" w:rsidRPr="00281E8A" w:rsidTr="00281E8A">
        <w:trPr>
          <w:gridAfter w:val="4"/>
          <w:wAfter w:w="4891" w:type="dxa"/>
          <w:trHeight w:val="216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Расходы на арендную плату, лизинговые платежи, концессионную плату 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01.01.2022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31.12.2022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</w:tr>
      <w:tr w:rsidR="00281E8A" w:rsidRPr="00281E8A" w:rsidTr="00281E8A">
        <w:trPr>
          <w:gridAfter w:val="4"/>
          <w:wAfter w:w="4891" w:type="dxa"/>
          <w:trHeight w:val="216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281E8A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01.01.2022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31.12.2022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46 199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46 199</w:t>
            </w:r>
          </w:p>
        </w:tc>
      </w:tr>
      <w:tr w:rsidR="00281E8A" w:rsidRPr="00281E8A" w:rsidTr="00281E8A">
        <w:trPr>
          <w:gridAfter w:val="4"/>
          <w:wAfter w:w="4891" w:type="dxa"/>
          <w:trHeight w:val="216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bCs/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01.01.2022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31.12.2022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82 167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82 167</w:t>
            </w:r>
          </w:p>
        </w:tc>
      </w:tr>
      <w:tr w:rsidR="00281E8A" w:rsidRPr="00281E8A" w:rsidTr="00281E8A">
        <w:trPr>
          <w:gridAfter w:val="4"/>
          <w:wAfter w:w="4891" w:type="dxa"/>
          <w:trHeight w:val="216"/>
        </w:trPr>
        <w:tc>
          <w:tcPr>
            <w:tcW w:w="51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Итого за 2022 год: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1 690 555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1 690 555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51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Всего на срок реализации программы: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7 786 594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7 786 594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992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281E8A">
              <w:rPr>
                <w:b/>
                <w:sz w:val="20"/>
              </w:rPr>
              <w:t>4. Мероприятия,  направленные на поддержание объектов централизованных систем водоотведения в состоянии, соответствующем установленным требованиям технических регламентов</w:t>
            </w:r>
          </w:p>
        </w:tc>
      </w:tr>
      <w:tr w:rsidR="00281E8A" w:rsidRPr="00281E8A" w:rsidTr="00281E8A">
        <w:trPr>
          <w:gridAfter w:val="4"/>
          <w:wAfter w:w="4891" w:type="dxa"/>
          <w:trHeight w:val="359"/>
        </w:trPr>
        <w:tc>
          <w:tcPr>
            <w:tcW w:w="992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281E8A">
              <w:rPr>
                <w:sz w:val="20"/>
              </w:rPr>
              <w:t xml:space="preserve">  </w:t>
            </w:r>
            <w:r w:rsidRPr="00281E8A">
              <w:rPr>
                <w:i/>
                <w:sz w:val="20"/>
              </w:rPr>
              <w:t>4.1. Перечень мероприятий по ремонту объектов централизованных систем водоотведения</w:t>
            </w:r>
            <w:r w:rsidRPr="00281E8A">
              <w:rPr>
                <w:sz w:val="20"/>
              </w:rPr>
              <w:t xml:space="preserve">                 </w:t>
            </w:r>
          </w:p>
        </w:tc>
      </w:tr>
      <w:tr w:rsidR="00281E8A" w:rsidRPr="00281E8A" w:rsidTr="00281E8A">
        <w:trPr>
          <w:gridAfter w:val="4"/>
          <w:wAfter w:w="4891" w:type="dxa"/>
          <w:trHeight w:val="223"/>
        </w:trPr>
        <w:tc>
          <w:tcPr>
            <w:tcW w:w="339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Наименование мероприятий</w:t>
            </w:r>
          </w:p>
        </w:tc>
        <w:tc>
          <w:tcPr>
            <w:tcW w:w="1782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График реализации мероприятия</w:t>
            </w:r>
          </w:p>
        </w:tc>
        <w:tc>
          <w:tcPr>
            <w:tcW w:w="311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Источники финансирования,  тыс. руб.</w:t>
            </w:r>
          </w:p>
        </w:tc>
        <w:tc>
          <w:tcPr>
            <w:tcW w:w="1631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Всего сумма, тыс. руб.</w:t>
            </w:r>
          </w:p>
        </w:tc>
      </w:tr>
      <w:tr w:rsidR="00281E8A" w:rsidRPr="00281E8A" w:rsidTr="00281E8A">
        <w:trPr>
          <w:gridAfter w:val="4"/>
          <w:wAfter w:w="4891" w:type="dxa"/>
          <w:trHeight w:val="254"/>
        </w:trPr>
        <w:tc>
          <w:tcPr>
            <w:tcW w:w="339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</w:p>
        </w:tc>
        <w:tc>
          <w:tcPr>
            <w:tcW w:w="1782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Себестоимость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Другие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источники</w:t>
            </w:r>
          </w:p>
        </w:tc>
        <w:tc>
          <w:tcPr>
            <w:tcW w:w="1631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992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2018 год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01.01.2018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31.12.2018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815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815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Работы на канализационных сетях (запорная арматура)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01.01.2018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31.12.2018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815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815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Текущий ремонт и техническое обслуживание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01.01.2018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31.12.2018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3 514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3 514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КНС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01.01.2018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31.12.2018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1 937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1 937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lastRenderedPageBreak/>
              <w:t>Сетей водоотведения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01.01.2018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31.12.2018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1 577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1 577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51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Итого за 2018 год                   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4 329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4 329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992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2019 год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</w:t>
            </w:r>
          </w:p>
        </w:tc>
        <w:tc>
          <w:tcPr>
            <w:tcW w:w="1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01.01.2019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31.12.2019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835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835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Работы на канализационных сетях (запорная арматура)</w:t>
            </w:r>
          </w:p>
        </w:tc>
        <w:tc>
          <w:tcPr>
            <w:tcW w:w="1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01.01.2019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31.12.2019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835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835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Текущий ремонт и техническое обслуживание</w:t>
            </w:r>
          </w:p>
        </w:tc>
        <w:tc>
          <w:tcPr>
            <w:tcW w:w="1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01.01.2019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31.12.2019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3 602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3 602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КНС</w:t>
            </w:r>
          </w:p>
        </w:tc>
        <w:tc>
          <w:tcPr>
            <w:tcW w:w="1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01.01.2019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31.12.2019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1 986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1 986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Сетей водоотведения</w:t>
            </w:r>
          </w:p>
        </w:tc>
        <w:tc>
          <w:tcPr>
            <w:tcW w:w="1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01.01.2019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31.12.2019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1 616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1 616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518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Итого за 2019 год 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4 437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4 437</w:t>
            </w:r>
          </w:p>
        </w:tc>
      </w:tr>
      <w:tr w:rsidR="00281E8A" w:rsidRPr="00281E8A" w:rsidTr="00281E8A">
        <w:trPr>
          <w:gridAfter w:val="4"/>
          <w:wAfter w:w="4891" w:type="dxa"/>
          <w:trHeight w:val="178"/>
        </w:trPr>
        <w:tc>
          <w:tcPr>
            <w:tcW w:w="992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2020 год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01.01.2020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31.12.2020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846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846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Работы на канализационных сетях (запорная арматура)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01.01.2020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31.12.2020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846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846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Текущий ремонт и техническое обслуживание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01.01.2020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31.12.2020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3 650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3 650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КНС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01.01.2020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31.12.2020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2 012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2 012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Сетей водоотведения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01.01.2020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31.12.2020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1 638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1 638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51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Итого за 2020 год 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4 496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4 496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992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2021 год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01.01.2021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31.12.2021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863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863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Работы на канализационных сетях (запорная арматура)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01.01.2021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31.12.2021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863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863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Текущий ремонт и техническое обслуживание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01.01.2021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31.12.2021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3 720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3 720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КНС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01.01.2021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31.12.2021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2 051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2 051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Сетей водоотведения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01.01.2021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31.12.2021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1 669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1 669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51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Итого за 2021 год 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4 583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4 583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992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2022 год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01.01.2022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31.12.2022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879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879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Работы на канализационных сетях (запорная арматура)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01.01.2022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31.12.2022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879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879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Текущий ремонт и техническое обслуживание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01.01.2022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31.12.2022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3 792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3 792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КНС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01.01.2022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31.12.2022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2 090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2 090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Сетей водоотведения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01.01.2022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31.12.2022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1 702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1 702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51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Итого за 2022 год 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4 671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4 671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51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Всего на срок реализации программы: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22 516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22 516</w:t>
            </w:r>
          </w:p>
        </w:tc>
      </w:tr>
      <w:tr w:rsidR="00281E8A" w:rsidRPr="00281E8A" w:rsidTr="00281E8A">
        <w:trPr>
          <w:gridAfter w:val="4"/>
          <w:wAfter w:w="4891" w:type="dxa"/>
          <w:trHeight w:val="359"/>
        </w:trPr>
        <w:tc>
          <w:tcPr>
            <w:tcW w:w="992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281E8A">
              <w:rPr>
                <w:i/>
                <w:sz w:val="20"/>
              </w:rPr>
              <w:t xml:space="preserve">   4.2. Перечень мероприятий, направленных на улучшение качества очистки сточных вод</w:t>
            </w:r>
            <w:r w:rsidRPr="00281E8A">
              <w:rPr>
                <w:sz w:val="20"/>
              </w:rPr>
              <w:t xml:space="preserve">             </w:t>
            </w:r>
          </w:p>
        </w:tc>
      </w:tr>
      <w:tr w:rsidR="00281E8A" w:rsidRPr="00281E8A" w:rsidTr="00281E8A">
        <w:trPr>
          <w:gridAfter w:val="4"/>
          <w:wAfter w:w="4891" w:type="dxa"/>
          <w:trHeight w:val="223"/>
        </w:trPr>
        <w:tc>
          <w:tcPr>
            <w:tcW w:w="339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Наименование мероприятий</w:t>
            </w:r>
          </w:p>
        </w:tc>
        <w:tc>
          <w:tcPr>
            <w:tcW w:w="1782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График реализации мероприятия</w:t>
            </w:r>
          </w:p>
        </w:tc>
        <w:tc>
          <w:tcPr>
            <w:tcW w:w="311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Источники финансирования,  тыс. руб.</w:t>
            </w:r>
          </w:p>
        </w:tc>
        <w:tc>
          <w:tcPr>
            <w:tcW w:w="1631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Всего сумма, тыс. руб.</w:t>
            </w:r>
          </w:p>
        </w:tc>
      </w:tr>
      <w:tr w:rsidR="00281E8A" w:rsidRPr="00281E8A" w:rsidTr="00281E8A">
        <w:trPr>
          <w:gridAfter w:val="4"/>
          <w:wAfter w:w="4891" w:type="dxa"/>
          <w:trHeight w:val="254"/>
        </w:trPr>
        <w:tc>
          <w:tcPr>
            <w:tcW w:w="339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</w:p>
        </w:tc>
        <w:tc>
          <w:tcPr>
            <w:tcW w:w="1782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Себестоимость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Другие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источники</w:t>
            </w:r>
          </w:p>
        </w:tc>
        <w:tc>
          <w:tcPr>
            <w:tcW w:w="1631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992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2018 год</w:t>
            </w:r>
          </w:p>
        </w:tc>
      </w:tr>
      <w:tr w:rsidR="00281E8A" w:rsidRPr="00281E8A" w:rsidTr="00281E8A">
        <w:trPr>
          <w:gridAfter w:val="4"/>
          <w:wAfter w:w="4891" w:type="dxa"/>
          <w:trHeight w:val="268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 на очистных сооружениях канализации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01.01.2018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31.12.2018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1 698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1 698</w:t>
            </w:r>
          </w:p>
        </w:tc>
      </w:tr>
      <w:tr w:rsidR="00281E8A" w:rsidRPr="00281E8A" w:rsidTr="00281E8A">
        <w:trPr>
          <w:gridAfter w:val="4"/>
          <w:wAfter w:w="4891" w:type="dxa"/>
          <w:trHeight w:val="332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Текущий ремонт и техническое </w:t>
            </w:r>
            <w:r w:rsidRPr="00281E8A">
              <w:rPr>
                <w:sz w:val="20"/>
              </w:rPr>
              <w:lastRenderedPageBreak/>
              <w:t>обслуживание на очистных сооружениях канализации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lastRenderedPageBreak/>
              <w:t>с 01.01.2018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lastRenderedPageBreak/>
              <w:t>по 31.12.2018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lastRenderedPageBreak/>
              <w:t>4 360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4 360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51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lastRenderedPageBreak/>
              <w:t xml:space="preserve">Итого за 2018 год                              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6 058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6 058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992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2019 год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 на очистных сооружениях канализации</w:t>
            </w:r>
          </w:p>
        </w:tc>
        <w:tc>
          <w:tcPr>
            <w:tcW w:w="1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01.01.2019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31.12.2019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1 741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1 741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Текущий ремонт и техническое обслуживание на очистных сооружениях канализации</w:t>
            </w:r>
          </w:p>
        </w:tc>
        <w:tc>
          <w:tcPr>
            <w:tcW w:w="1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01.01.2019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31.12.2019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4 469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4 469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518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Итого за 2019 год                            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6 210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6 210</w:t>
            </w:r>
          </w:p>
        </w:tc>
      </w:tr>
      <w:tr w:rsidR="00281E8A" w:rsidRPr="00281E8A" w:rsidTr="00281E8A">
        <w:trPr>
          <w:gridAfter w:val="4"/>
          <w:wAfter w:w="4891" w:type="dxa"/>
          <w:trHeight w:val="178"/>
        </w:trPr>
        <w:tc>
          <w:tcPr>
            <w:tcW w:w="992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2020 год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 на очистных сооружениях канализации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01.01.2020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31.12.2020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1 764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1 764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Текущий ремонт и техническое обслуживание на очистных сооружениях канализации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01.01.2020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31.12.2020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4 529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4 529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51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Итого за 2020 год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6 293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6 293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992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2021 год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 на очистных сооружениях канализации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01.01.2021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31.12.2021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1 798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1 798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Текущий ремонт и техническое обслуживание на очистных сооружениях канализации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01.01.2021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31.12.2021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4 616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4 616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51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Итого за 2021 год                            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6 414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6 414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992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2022 год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 на очистных сооружениях канализации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01.01.2022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31.12.2022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1 832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1 832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Текущий ремонт и техническое обслуживание на очистных сооружениях канализации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01.01.2022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31.12.2022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4 704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4 704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51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Итого за 2022 год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6 536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6 536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51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Всего на срок реализации программы: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31 511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31 511</w:t>
            </w:r>
          </w:p>
        </w:tc>
      </w:tr>
      <w:tr w:rsidR="00281E8A" w:rsidRPr="00281E8A" w:rsidTr="00281E8A">
        <w:trPr>
          <w:gridAfter w:val="4"/>
          <w:wAfter w:w="4891" w:type="dxa"/>
          <w:trHeight w:val="359"/>
        </w:trPr>
        <w:tc>
          <w:tcPr>
            <w:tcW w:w="992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0"/>
              </w:rPr>
            </w:pPr>
            <w:r w:rsidRPr="00281E8A">
              <w:rPr>
                <w:sz w:val="20"/>
              </w:rPr>
              <w:t xml:space="preserve">    </w:t>
            </w:r>
            <w:r w:rsidRPr="00281E8A">
              <w:rPr>
                <w:i/>
                <w:sz w:val="20"/>
              </w:rPr>
              <w:t xml:space="preserve">4.3. Перечень мероприятий по энергосбережению и повышению </w:t>
            </w:r>
            <w:proofErr w:type="gramStart"/>
            <w:r w:rsidRPr="00281E8A">
              <w:rPr>
                <w:i/>
                <w:sz w:val="20"/>
              </w:rPr>
              <w:t>энергетической</w:t>
            </w:r>
            <w:proofErr w:type="gramEnd"/>
            <w:r w:rsidRPr="00281E8A">
              <w:rPr>
                <w:i/>
                <w:sz w:val="20"/>
              </w:rPr>
              <w:t xml:space="preserve">    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i/>
                <w:sz w:val="20"/>
              </w:rPr>
              <w:t xml:space="preserve">   эффективности</w:t>
            </w:r>
            <w:r w:rsidRPr="00281E8A">
              <w:rPr>
                <w:sz w:val="20"/>
              </w:rPr>
              <w:t xml:space="preserve"> </w:t>
            </w:r>
          </w:p>
        </w:tc>
      </w:tr>
      <w:tr w:rsidR="00281E8A" w:rsidRPr="00281E8A" w:rsidTr="00281E8A">
        <w:trPr>
          <w:gridAfter w:val="4"/>
          <w:wAfter w:w="4891" w:type="dxa"/>
          <w:trHeight w:val="223"/>
        </w:trPr>
        <w:tc>
          <w:tcPr>
            <w:tcW w:w="339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Наименование мероприятий</w:t>
            </w:r>
          </w:p>
        </w:tc>
        <w:tc>
          <w:tcPr>
            <w:tcW w:w="1782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График реализации мероприятия</w:t>
            </w:r>
          </w:p>
        </w:tc>
        <w:tc>
          <w:tcPr>
            <w:tcW w:w="311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Источники финансирования,  тыс. руб.</w:t>
            </w:r>
          </w:p>
        </w:tc>
        <w:tc>
          <w:tcPr>
            <w:tcW w:w="1631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Всего сумма, тыс. руб.</w:t>
            </w:r>
          </w:p>
        </w:tc>
      </w:tr>
      <w:tr w:rsidR="00281E8A" w:rsidRPr="00281E8A" w:rsidTr="00281E8A">
        <w:trPr>
          <w:gridAfter w:val="4"/>
          <w:wAfter w:w="4891" w:type="dxa"/>
          <w:trHeight w:val="254"/>
        </w:trPr>
        <w:tc>
          <w:tcPr>
            <w:tcW w:w="339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</w:p>
        </w:tc>
        <w:tc>
          <w:tcPr>
            <w:tcW w:w="1782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Себестоимость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Другие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источники</w:t>
            </w:r>
          </w:p>
        </w:tc>
        <w:tc>
          <w:tcPr>
            <w:tcW w:w="1631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992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2018 год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 канализационных сетей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01.01.2018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31.12.2018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55 680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55 680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 КНС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01.01.2018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31.12.2018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15 511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15 511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51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Итого 2018 год:                             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71 191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71 191</w:t>
            </w:r>
          </w:p>
        </w:tc>
      </w:tr>
      <w:tr w:rsidR="00281E8A" w:rsidRPr="00281E8A" w:rsidTr="00281E8A">
        <w:trPr>
          <w:gridAfter w:val="4"/>
          <w:wAfter w:w="4891" w:type="dxa"/>
          <w:trHeight w:val="206"/>
        </w:trPr>
        <w:tc>
          <w:tcPr>
            <w:tcW w:w="992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2019 год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 канализационных сетей</w:t>
            </w:r>
          </w:p>
        </w:tc>
        <w:tc>
          <w:tcPr>
            <w:tcW w:w="1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01.01.2019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31.12.2019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57 076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57 076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 КНС</w:t>
            </w:r>
          </w:p>
        </w:tc>
        <w:tc>
          <w:tcPr>
            <w:tcW w:w="1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01.01.2019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31.12.2019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15 900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15 900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518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Итого за 2019 год:                              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72 976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72 976</w:t>
            </w:r>
          </w:p>
        </w:tc>
      </w:tr>
      <w:tr w:rsidR="00281E8A" w:rsidRPr="00281E8A" w:rsidTr="00281E8A">
        <w:trPr>
          <w:gridAfter w:val="4"/>
          <w:wAfter w:w="4891" w:type="dxa"/>
          <w:trHeight w:val="178"/>
        </w:trPr>
        <w:tc>
          <w:tcPr>
            <w:tcW w:w="992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2020 год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 канализационных сетей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01.01.2020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31.12.2020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57 836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57 836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 КНС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01.01.2020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31.12.2020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16 112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16 112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51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Итого за 2020 год</w:t>
            </w:r>
            <w:proofErr w:type="gramStart"/>
            <w:r w:rsidRPr="00281E8A">
              <w:rPr>
                <w:sz w:val="20"/>
              </w:rPr>
              <w:t xml:space="preserve"> :</w:t>
            </w:r>
            <w:proofErr w:type="gramEnd"/>
            <w:r w:rsidRPr="00281E8A">
              <w:rPr>
                <w:sz w:val="20"/>
              </w:rPr>
              <w:t xml:space="preserve">                              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73 948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73 948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992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2021 год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 канализационных сетей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01.01.2021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31.12.2021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58 947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58 947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 КНС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01.01.2021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31.12.2021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16 421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16 421</w:t>
            </w:r>
          </w:p>
        </w:tc>
      </w:tr>
      <w:tr w:rsidR="00281E8A" w:rsidRPr="00281E8A" w:rsidTr="00281E8A">
        <w:trPr>
          <w:trHeight w:val="211"/>
        </w:trPr>
        <w:tc>
          <w:tcPr>
            <w:tcW w:w="51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Итого за 2021 год:                              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75 368</w:t>
            </w:r>
          </w:p>
        </w:tc>
        <w:tc>
          <w:tcPr>
            <w:tcW w:w="141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75 368</w:t>
            </w:r>
          </w:p>
        </w:tc>
        <w:tc>
          <w:tcPr>
            <w:tcW w:w="1631" w:type="dxa"/>
            <w:gridSpan w:val="2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0" w:type="dxa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0" w:type="dxa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992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lastRenderedPageBreak/>
              <w:t>2022 год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 канализационных сетей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01.01.2022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31.12.2022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60 079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60 079</w:t>
            </w:r>
          </w:p>
        </w:tc>
      </w:tr>
      <w:tr w:rsidR="00281E8A" w:rsidRPr="00281E8A" w:rsidTr="00281E8A">
        <w:trPr>
          <w:gridAfter w:val="2"/>
          <w:wAfter w:w="3260" w:type="dxa"/>
          <w:trHeight w:val="211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 КНС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01.01.2022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31.12.2022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16 737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16 737</w:t>
            </w:r>
          </w:p>
        </w:tc>
        <w:tc>
          <w:tcPr>
            <w:tcW w:w="1631" w:type="dxa"/>
            <w:gridSpan w:val="2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51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Итого за 2022 год</w:t>
            </w:r>
            <w:proofErr w:type="gramStart"/>
            <w:r w:rsidRPr="00281E8A">
              <w:rPr>
                <w:sz w:val="20"/>
              </w:rPr>
              <w:t xml:space="preserve"> :</w:t>
            </w:r>
            <w:proofErr w:type="gramEnd"/>
            <w:r w:rsidRPr="00281E8A">
              <w:rPr>
                <w:sz w:val="20"/>
              </w:rPr>
              <w:t xml:space="preserve">                              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76 816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76 816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51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Всего на срок реализации программы: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370 299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370 299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992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0"/>
              </w:rPr>
            </w:pPr>
            <w:r w:rsidRPr="00281E8A">
              <w:rPr>
                <w:i/>
                <w:sz w:val="20"/>
              </w:rPr>
              <w:t xml:space="preserve">4.4. Мероприятия, направленные на повышение качества обслуживания абонентов </w:t>
            </w:r>
          </w:p>
        </w:tc>
      </w:tr>
      <w:tr w:rsidR="00281E8A" w:rsidRPr="00281E8A" w:rsidTr="00281E8A">
        <w:trPr>
          <w:gridAfter w:val="4"/>
          <w:wAfter w:w="4891" w:type="dxa"/>
          <w:trHeight w:val="223"/>
        </w:trPr>
        <w:tc>
          <w:tcPr>
            <w:tcW w:w="339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Наименование мероприятий</w:t>
            </w:r>
          </w:p>
        </w:tc>
        <w:tc>
          <w:tcPr>
            <w:tcW w:w="1782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График реализации мероприятия</w:t>
            </w:r>
          </w:p>
        </w:tc>
        <w:tc>
          <w:tcPr>
            <w:tcW w:w="311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Источники финансирования,  тыс. руб.</w:t>
            </w:r>
          </w:p>
        </w:tc>
        <w:tc>
          <w:tcPr>
            <w:tcW w:w="1631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Всего сумма, тыс. руб.</w:t>
            </w:r>
          </w:p>
        </w:tc>
      </w:tr>
      <w:tr w:rsidR="00281E8A" w:rsidRPr="00281E8A" w:rsidTr="00281E8A">
        <w:trPr>
          <w:gridAfter w:val="4"/>
          <w:wAfter w:w="4891" w:type="dxa"/>
          <w:trHeight w:val="254"/>
        </w:trPr>
        <w:tc>
          <w:tcPr>
            <w:tcW w:w="339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</w:p>
        </w:tc>
        <w:tc>
          <w:tcPr>
            <w:tcW w:w="1782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Себестоимость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Другие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источники</w:t>
            </w:r>
          </w:p>
        </w:tc>
        <w:tc>
          <w:tcPr>
            <w:tcW w:w="1631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rPr>
                <w:sz w:val="20"/>
              </w:rPr>
            </w:pP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992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2018 год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01.01.2018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31.12.2018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Текущий ремонт и техническое обслуживание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01.01.2018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31.12.2018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51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Итого за 2018 год:                              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992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2019 год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</w:t>
            </w:r>
          </w:p>
        </w:tc>
        <w:tc>
          <w:tcPr>
            <w:tcW w:w="1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01.01.2019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31.12.2019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Текущий ремонт и техническое обслуживание</w:t>
            </w:r>
          </w:p>
        </w:tc>
        <w:tc>
          <w:tcPr>
            <w:tcW w:w="1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01.01.2019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31.12.2019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</w:tr>
      <w:tr w:rsidR="00281E8A" w:rsidRPr="00281E8A" w:rsidTr="00281E8A">
        <w:trPr>
          <w:gridAfter w:val="4"/>
          <w:wAfter w:w="4891" w:type="dxa"/>
          <w:trHeight w:val="144"/>
        </w:trPr>
        <w:tc>
          <w:tcPr>
            <w:tcW w:w="518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Итого за 2019 год:                              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</w:tr>
      <w:tr w:rsidR="00281E8A" w:rsidRPr="00281E8A" w:rsidTr="00281E8A">
        <w:trPr>
          <w:gridAfter w:val="4"/>
          <w:wAfter w:w="4891" w:type="dxa"/>
          <w:trHeight w:val="178"/>
        </w:trPr>
        <w:tc>
          <w:tcPr>
            <w:tcW w:w="992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2020 год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01.01.2020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31.12.2020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Текущий ремонт и техническое обслуживание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01.01.2020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31.12.2020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51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Итого за 2020 год:                              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992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2021 год</w:t>
            </w:r>
          </w:p>
        </w:tc>
      </w:tr>
      <w:tr w:rsidR="00281E8A" w:rsidRPr="00281E8A" w:rsidTr="00281E8A">
        <w:trPr>
          <w:gridAfter w:val="2"/>
          <w:wAfter w:w="3260" w:type="dxa"/>
          <w:trHeight w:val="211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01.01.2021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31.12.2021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631" w:type="dxa"/>
            <w:gridSpan w:val="2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81E8A" w:rsidRPr="00281E8A" w:rsidTr="00281E8A">
        <w:trPr>
          <w:gridAfter w:val="2"/>
          <w:wAfter w:w="3260" w:type="dxa"/>
          <w:trHeight w:val="211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Текущий ремонт и техническое обслуживание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01.01.2021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31.12.2021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631" w:type="dxa"/>
            <w:gridSpan w:val="2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51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Итого за 2021 год: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992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2022 год</w:t>
            </w:r>
          </w:p>
        </w:tc>
      </w:tr>
      <w:tr w:rsidR="00281E8A" w:rsidRPr="00281E8A" w:rsidTr="00281E8A">
        <w:trPr>
          <w:gridAfter w:val="2"/>
          <w:wAfter w:w="3260" w:type="dxa"/>
          <w:trHeight w:val="211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Капитальный ремонт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01.01.2022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31.12.2022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631" w:type="dxa"/>
            <w:gridSpan w:val="2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81E8A" w:rsidRPr="00281E8A" w:rsidTr="00281E8A">
        <w:trPr>
          <w:gridAfter w:val="2"/>
          <w:wAfter w:w="3260" w:type="dxa"/>
          <w:trHeight w:val="211"/>
        </w:trPr>
        <w:tc>
          <w:tcPr>
            <w:tcW w:w="3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Текущий ремонт и техническое обслуживание</w:t>
            </w:r>
          </w:p>
        </w:tc>
        <w:tc>
          <w:tcPr>
            <w:tcW w:w="178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с 01.01.2022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по 31.12.2022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631" w:type="dxa"/>
            <w:gridSpan w:val="2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51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Итого за 2022 год:                              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</w:tr>
      <w:tr w:rsidR="00281E8A" w:rsidRPr="00281E8A" w:rsidTr="00281E8A">
        <w:trPr>
          <w:gridAfter w:val="4"/>
          <w:wAfter w:w="4891" w:type="dxa"/>
          <w:trHeight w:val="211"/>
        </w:trPr>
        <w:tc>
          <w:tcPr>
            <w:tcW w:w="51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Всего на срок реализации программы:</w:t>
            </w:r>
          </w:p>
        </w:tc>
        <w:tc>
          <w:tcPr>
            <w:tcW w:w="16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</w:tr>
      <w:tr w:rsidR="00281E8A" w:rsidRPr="00281E8A" w:rsidTr="00281E8A">
        <w:trPr>
          <w:gridAfter w:val="4"/>
          <w:wAfter w:w="4891" w:type="dxa"/>
          <w:trHeight w:val="532"/>
        </w:trPr>
        <w:tc>
          <w:tcPr>
            <w:tcW w:w="992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0"/>
              </w:rPr>
            </w:pPr>
            <w:r w:rsidRPr="00281E8A">
              <w:rPr>
                <w:sz w:val="20"/>
              </w:rPr>
              <w:t xml:space="preserve">        </w:t>
            </w:r>
            <w:r w:rsidRPr="00281E8A">
              <w:rPr>
                <w:b/>
                <w:sz w:val="20"/>
              </w:rPr>
              <w:t xml:space="preserve">5. Показатели надежности, качества, энергетической эффективности объектов       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0"/>
              </w:rPr>
            </w:pPr>
            <w:r w:rsidRPr="00281E8A">
              <w:rPr>
                <w:b/>
                <w:sz w:val="20"/>
              </w:rPr>
              <w:t xml:space="preserve">централизованных систем водоотведения </w:t>
            </w:r>
          </w:p>
        </w:tc>
      </w:tr>
      <w:tr w:rsidR="00281E8A" w:rsidRPr="00281E8A" w:rsidTr="00281E8A">
        <w:trPr>
          <w:gridAfter w:val="4"/>
          <w:wAfter w:w="4890" w:type="dxa"/>
          <w:trHeight w:val="215"/>
        </w:trPr>
        <w:tc>
          <w:tcPr>
            <w:tcW w:w="398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Наименование показателя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1194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Ед. изм.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2018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год</w:t>
            </w:r>
          </w:p>
        </w:tc>
        <w:tc>
          <w:tcPr>
            <w:tcW w:w="888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2019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год</w:t>
            </w:r>
          </w:p>
        </w:tc>
        <w:tc>
          <w:tcPr>
            <w:tcW w:w="1049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2020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год</w:t>
            </w:r>
          </w:p>
        </w:tc>
        <w:tc>
          <w:tcPr>
            <w:tcW w:w="875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2021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год</w:t>
            </w:r>
          </w:p>
        </w:tc>
        <w:tc>
          <w:tcPr>
            <w:tcW w:w="90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2022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год</w:t>
            </w:r>
          </w:p>
        </w:tc>
      </w:tr>
      <w:tr w:rsidR="00281E8A" w:rsidRPr="00281E8A" w:rsidTr="00281E8A">
        <w:trPr>
          <w:gridAfter w:val="4"/>
          <w:wAfter w:w="4891" w:type="dxa"/>
          <w:trHeight w:val="212"/>
        </w:trPr>
        <w:tc>
          <w:tcPr>
            <w:tcW w:w="9926" w:type="dxa"/>
            <w:gridSpan w:val="19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Показатели очистки сточных вод</w:t>
            </w:r>
          </w:p>
        </w:tc>
      </w:tr>
      <w:tr w:rsidR="00281E8A" w:rsidRPr="00281E8A" w:rsidTr="00281E8A">
        <w:trPr>
          <w:gridAfter w:val="4"/>
          <w:wAfter w:w="4890" w:type="dxa"/>
          <w:trHeight w:val="212"/>
        </w:trPr>
        <w:tc>
          <w:tcPr>
            <w:tcW w:w="398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281E8A">
              <w:rPr>
                <w:sz w:val="20"/>
              </w:rPr>
              <w:t xml:space="preserve"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</w:t>
            </w:r>
          </w:p>
        </w:tc>
        <w:tc>
          <w:tcPr>
            <w:tcW w:w="1194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%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  <w:tc>
          <w:tcPr>
            <w:tcW w:w="888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  <w:tc>
          <w:tcPr>
            <w:tcW w:w="1049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  <w:tc>
          <w:tcPr>
            <w:tcW w:w="875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  <w:tc>
          <w:tcPr>
            <w:tcW w:w="90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</w:tr>
      <w:tr w:rsidR="00281E8A" w:rsidRPr="00281E8A" w:rsidTr="00281E8A">
        <w:trPr>
          <w:gridAfter w:val="4"/>
          <w:wAfter w:w="4890" w:type="dxa"/>
          <w:trHeight w:val="212"/>
        </w:trPr>
        <w:tc>
          <w:tcPr>
            <w:tcW w:w="398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281E8A">
              <w:rPr>
                <w:sz w:val="20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194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%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888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049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875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</w:tr>
      <w:tr w:rsidR="00281E8A" w:rsidRPr="00281E8A" w:rsidTr="00281E8A">
        <w:trPr>
          <w:gridAfter w:val="4"/>
          <w:wAfter w:w="4890" w:type="dxa"/>
          <w:trHeight w:val="212"/>
        </w:trPr>
        <w:tc>
          <w:tcPr>
            <w:tcW w:w="398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281E8A">
              <w:rPr>
                <w:bCs/>
                <w:sz w:val="20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для </w:t>
            </w:r>
            <w:r w:rsidRPr="00281E8A">
              <w:rPr>
                <w:bCs/>
                <w:sz w:val="20"/>
              </w:rPr>
              <w:lastRenderedPageBreak/>
              <w:t xml:space="preserve">централизованной общесплавной (бытовой) системы водоотведения </w:t>
            </w:r>
          </w:p>
        </w:tc>
        <w:tc>
          <w:tcPr>
            <w:tcW w:w="1194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lastRenderedPageBreak/>
              <w:t>%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19</w:t>
            </w:r>
          </w:p>
        </w:tc>
        <w:tc>
          <w:tcPr>
            <w:tcW w:w="888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19</w:t>
            </w:r>
          </w:p>
        </w:tc>
        <w:tc>
          <w:tcPr>
            <w:tcW w:w="1049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19</w:t>
            </w:r>
          </w:p>
        </w:tc>
        <w:tc>
          <w:tcPr>
            <w:tcW w:w="875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19</w:t>
            </w:r>
          </w:p>
        </w:tc>
        <w:tc>
          <w:tcPr>
            <w:tcW w:w="90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19</w:t>
            </w:r>
          </w:p>
        </w:tc>
      </w:tr>
      <w:tr w:rsidR="00281E8A" w:rsidRPr="00281E8A" w:rsidTr="00281E8A">
        <w:trPr>
          <w:gridAfter w:val="4"/>
          <w:wAfter w:w="4890" w:type="dxa"/>
          <w:trHeight w:val="212"/>
        </w:trPr>
        <w:tc>
          <w:tcPr>
            <w:tcW w:w="398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281E8A">
              <w:rPr>
                <w:bCs/>
                <w:sz w:val="20"/>
              </w:rPr>
              <w:lastRenderedPageBreak/>
              <w:t xml:space="preserve">Доля проб сточных вод, не соответствующих установленным нормативам допустимых сбросов, лимитам на сбросы, рассчитанная для централизованной ливневой системы водоотведения </w:t>
            </w:r>
          </w:p>
        </w:tc>
        <w:tc>
          <w:tcPr>
            <w:tcW w:w="1194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%</w:t>
            </w:r>
          </w:p>
        </w:tc>
        <w:tc>
          <w:tcPr>
            <w:tcW w:w="1028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888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1049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875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</w:tr>
      <w:tr w:rsidR="00281E8A" w:rsidRPr="00281E8A" w:rsidTr="00281E8A">
        <w:trPr>
          <w:gridAfter w:val="4"/>
          <w:wAfter w:w="4891" w:type="dxa"/>
          <w:trHeight w:val="212"/>
        </w:trPr>
        <w:tc>
          <w:tcPr>
            <w:tcW w:w="9926" w:type="dxa"/>
            <w:gridSpan w:val="1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281E8A" w:rsidRPr="00281E8A" w:rsidTr="00281E8A">
        <w:trPr>
          <w:gridAfter w:val="4"/>
          <w:wAfter w:w="4889" w:type="dxa"/>
          <w:trHeight w:val="212"/>
        </w:trPr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E8A" w:rsidRPr="00281E8A" w:rsidRDefault="00281E8A" w:rsidP="00281E8A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281E8A">
              <w:rPr>
                <w:sz w:val="20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ед./</w:t>
            </w:r>
            <w:proofErr w:type="gramStart"/>
            <w:r w:rsidRPr="00281E8A">
              <w:rPr>
                <w:sz w:val="20"/>
              </w:rPr>
              <w:t>км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4,08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4,08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4,08</w:t>
            </w:r>
          </w:p>
        </w:tc>
        <w:tc>
          <w:tcPr>
            <w:tcW w:w="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4,08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4,08</w:t>
            </w:r>
          </w:p>
        </w:tc>
      </w:tr>
      <w:tr w:rsidR="00281E8A" w:rsidRPr="00281E8A" w:rsidTr="00281E8A">
        <w:trPr>
          <w:gridAfter w:val="4"/>
          <w:wAfter w:w="4891" w:type="dxa"/>
          <w:trHeight w:val="212"/>
        </w:trPr>
        <w:tc>
          <w:tcPr>
            <w:tcW w:w="9926" w:type="dxa"/>
            <w:gridSpan w:val="19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Показатели энергетической эффективности</w:t>
            </w:r>
          </w:p>
        </w:tc>
      </w:tr>
      <w:tr w:rsidR="00281E8A" w:rsidRPr="00281E8A" w:rsidTr="00281E8A">
        <w:trPr>
          <w:gridAfter w:val="4"/>
          <w:wAfter w:w="4889" w:type="dxa"/>
          <w:trHeight w:val="212"/>
        </w:trPr>
        <w:tc>
          <w:tcPr>
            <w:tcW w:w="398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281E8A">
              <w:rPr>
                <w:sz w:val="20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194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кВт*</w:t>
            </w:r>
            <w:proofErr w:type="gramStart"/>
            <w:r w:rsidRPr="00281E8A">
              <w:rPr>
                <w:sz w:val="20"/>
              </w:rPr>
              <w:t>ч</w:t>
            </w:r>
            <w:proofErr w:type="gramEnd"/>
            <w:r w:rsidRPr="00281E8A">
              <w:rPr>
                <w:sz w:val="20"/>
              </w:rPr>
              <w:t>/куб. м</w:t>
            </w:r>
          </w:p>
        </w:tc>
        <w:tc>
          <w:tcPr>
            <w:tcW w:w="104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0,25</w:t>
            </w:r>
          </w:p>
        </w:tc>
        <w:tc>
          <w:tcPr>
            <w:tcW w:w="888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0,25</w:t>
            </w:r>
          </w:p>
        </w:tc>
        <w:tc>
          <w:tcPr>
            <w:tcW w:w="1037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0,24</w:t>
            </w:r>
          </w:p>
        </w:tc>
        <w:tc>
          <w:tcPr>
            <w:tcW w:w="888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0,24</w:t>
            </w: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0,24</w:t>
            </w:r>
          </w:p>
        </w:tc>
      </w:tr>
      <w:tr w:rsidR="00281E8A" w:rsidRPr="00281E8A" w:rsidTr="00281E8A">
        <w:trPr>
          <w:gridAfter w:val="4"/>
          <w:wAfter w:w="4889" w:type="dxa"/>
          <w:trHeight w:val="212"/>
        </w:trPr>
        <w:tc>
          <w:tcPr>
            <w:tcW w:w="398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281E8A">
              <w:rPr>
                <w:sz w:val="20"/>
              </w:rPr>
              <w:t xml:space="preserve"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</w:t>
            </w:r>
          </w:p>
        </w:tc>
        <w:tc>
          <w:tcPr>
            <w:tcW w:w="1194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кВт*</w:t>
            </w:r>
            <w:proofErr w:type="gramStart"/>
            <w:r w:rsidRPr="00281E8A">
              <w:rPr>
                <w:sz w:val="20"/>
              </w:rPr>
              <w:t>ч</w:t>
            </w:r>
            <w:proofErr w:type="gramEnd"/>
            <w:r w:rsidRPr="00281E8A">
              <w:rPr>
                <w:sz w:val="20"/>
              </w:rPr>
              <w:t>/куб. м</w:t>
            </w:r>
          </w:p>
        </w:tc>
        <w:tc>
          <w:tcPr>
            <w:tcW w:w="104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0,25</w:t>
            </w:r>
          </w:p>
        </w:tc>
        <w:tc>
          <w:tcPr>
            <w:tcW w:w="888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0,25</w:t>
            </w:r>
          </w:p>
        </w:tc>
        <w:tc>
          <w:tcPr>
            <w:tcW w:w="1037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0,24</w:t>
            </w:r>
          </w:p>
        </w:tc>
        <w:tc>
          <w:tcPr>
            <w:tcW w:w="888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0,24</w:t>
            </w: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>0,24</w:t>
            </w:r>
          </w:p>
        </w:tc>
      </w:tr>
      <w:tr w:rsidR="00281E8A" w:rsidRPr="00281E8A" w:rsidTr="00281E8A">
        <w:trPr>
          <w:gridAfter w:val="4"/>
          <w:wAfter w:w="4891" w:type="dxa"/>
          <w:trHeight w:val="314"/>
        </w:trPr>
        <w:tc>
          <w:tcPr>
            <w:tcW w:w="992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281E8A">
              <w:rPr>
                <w:b/>
                <w:sz w:val="20"/>
              </w:rPr>
              <w:t>6. Расчет эффективности производственной программы</w:t>
            </w:r>
          </w:p>
        </w:tc>
      </w:tr>
      <w:tr w:rsidR="00281E8A" w:rsidRPr="00281E8A" w:rsidTr="00281E8A">
        <w:trPr>
          <w:gridAfter w:val="4"/>
          <w:wAfter w:w="4891" w:type="dxa"/>
          <w:trHeight w:val="215"/>
        </w:trPr>
        <w:tc>
          <w:tcPr>
            <w:tcW w:w="4871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281E8A">
              <w:rPr>
                <w:sz w:val="20"/>
              </w:rPr>
              <w:t>2018 год</w:t>
            </w:r>
          </w:p>
        </w:tc>
        <w:tc>
          <w:tcPr>
            <w:tcW w:w="5055" w:type="dxa"/>
            <w:gridSpan w:val="1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</w:tr>
      <w:tr w:rsidR="00281E8A" w:rsidRPr="00281E8A" w:rsidTr="00281E8A">
        <w:trPr>
          <w:gridAfter w:val="4"/>
          <w:wAfter w:w="4891" w:type="dxa"/>
          <w:trHeight w:val="212"/>
        </w:trPr>
        <w:tc>
          <w:tcPr>
            <w:tcW w:w="4871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281E8A">
              <w:rPr>
                <w:sz w:val="20"/>
              </w:rPr>
              <w:t>2019 год</w:t>
            </w:r>
          </w:p>
        </w:tc>
        <w:tc>
          <w:tcPr>
            <w:tcW w:w="5055" w:type="dxa"/>
            <w:gridSpan w:val="1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</w:tr>
      <w:tr w:rsidR="00281E8A" w:rsidRPr="00281E8A" w:rsidTr="00281E8A">
        <w:trPr>
          <w:gridAfter w:val="4"/>
          <w:wAfter w:w="4891" w:type="dxa"/>
          <w:trHeight w:val="212"/>
        </w:trPr>
        <w:tc>
          <w:tcPr>
            <w:tcW w:w="4871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281E8A">
              <w:rPr>
                <w:sz w:val="20"/>
              </w:rPr>
              <w:t>2020 год</w:t>
            </w:r>
          </w:p>
        </w:tc>
        <w:tc>
          <w:tcPr>
            <w:tcW w:w="5055" w:type="dxa"/>
            <w:gridSpan w:val="1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</w:tr>
      <w:tr w:rsidR="00281E8A" w:rsidRPr="00281E8A" w:rsidTr="00281E8A">
        <w:trPr>
          <w:gridAfter w:val="4"/>
          <w:wAfter w:w="4891" w:type="dxa"/>
          <w:trHeight w:val="212"/>
        </w:trPr>
        <w:tc>
          <w:tcPr>
            <w:tcW w:w="4871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281E8A">
              <w:rPr>
                <w:sz w:val="20"/>
              </w:rPr>
              <w:t>2021 год</w:t>
            </w:r>
          </w:p>
        </w:tc>
        <w:tc>
          <w:tcPr>
            <w:tcW w:w="5055" w:type="dxa"/>
            <w:gridSpan w:val="1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</w:tr>
      <w:tr w:rsidR="00281E8A" w:rsidRPr="00281E8A" w:rsidTr="00281E8A">
        <w:trPr>
          <w:gridAfter w:val="4"/>
          <w:wAfter w:w="4891" w:type="dxa"/>
          <w:trHeight w:val="212"/>
        </w:trPr>
        <w:tc>
          <w:tcPr>
            <w:tcW w:w="4871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281E8A">
              <w:rPr>
                <w:sz w:val="20"/>
              </w:rPr>
              <w:t>2022 год</w:t>
            </w:r>
          </w:p>
        </w:tc>
        <w:tc>
          <w:tcPr>
            <w:tcW w:w="5055" w:type="dxa"/>
            <w:gridSpan w:val="1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281E8A">
              <w:rPr>
                <w:sz w:val="20"/>
              </w:rPr>
              <w:t>-</w:t>
            </w:r>
          </w:p>
        </w:tc>
      </w:tr>
      <w:tr w:rsidR="00281E8A" w:rsidRPr="00281E8A" w:rsidTr="00281E8A">
        <w:trPr>
          <w:gridAfter w:val="4"/>
          <w:wAfter w:w="4891" w:type="dxa"/>
          <w:trHeight w:val="212"/>
        </w:trPr>
        <w:tc>
          <w:tcPr>
            <w:tcW w:w="4871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281E8A">
              <w:rPr>
                <w:sz w:val="20"/>
              </w:rPr>
              <w:t>Итого эффективность производственной программы за весь срок реализации</w:t>
            </w:r>
          </w:p>
        </w:tc>
        <w:tc>
          <w:tcPr>
            <w:tcW w:w="5055" w:type="dxa"/>
            <w:gridSpan w:val="1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281E8A">
              <w:rPr>
                <w:sz w:val="20"/>
              </w:rPr>
              <w:t>0</w:t>
            </w:r>
          </w:p>
        </w:tc>
      </w:tr>
      <w:tr w:rsidR="00281E8A" w:rsidRPr="00281E8A" w:rsidTr="00281E8A">
        <w:trPr>
          <w:gridAfter w:val="4"/>
          <w:wAfter w:w="4891" w:type="dxa"/>
          <w:trHeight w:val="359"/>
        </w:trPr>
        <w:tc>
          <w:tcPr>
            <w:tcW w:w="992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281E8A">
              <w:rPr>
                <w:b/>
                <w:sz w:val="20"/>
              </w:rPr>
              <w:t>7. Общий объем финансовых потребностей, направленных на реализацию   производственной программы</w:t>
            </w:r>
          </w:p>
        </w:tc>
      </w:tr>
      <w:tr w:rsidR="00281E8A" w:rsidRPr="00281E8A" w:rsidTr="00281E8A">
        <w:trPr>
          <w:gridAfter w:val="4"/>
          <w:wAfter w:w="4891" w:type="dxa"/>
          <w:trHeight w:val="477"/>
        </w:trPr>
        <w:tc>
          <w:tcPr>
            <w:tcW w:w="770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2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Всего сумма,</w:t>
            </w:r>
          </w:p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тыс. руб.</w:t>
            </w:r>
          </w:p>
        </w:tc>
      </w:tr>
      <w:tr w:rsidR="00281E8A" w:rsidRPr="00281E8A" w:rsidTr="00281E8A">
        <w:trPr>
          <w:gridAfter w:val="4"/>
          <w:wAfter w:w="4891" w:type="dxa"/>
          <w:trHeight w:val="314"/>
        </w:trPr>
        <w:tc>
          <w:tcPr>
            <w:tcW w:w="770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281E8A">
              <w:rPr>
                <w:sz w:val="20"/>
              </w:rPr>
              <w:t>2018 год</w:t>
            </w:r>
          </w:p>
        </w:tc>
        <w:tc>
          <w:tcPr>
            <w:tcW w:w="222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1 486 111</w:t>
            </w:r>
          </w:p>
        </w:tc>
      </w:tr>
      <w:tr w:rsidR="00281E8A" w:rsidRPr="00281E8A" w:rsidTr="00281E8A">
        <w:trPr>
          <w:gridAfter w:val="4"/>
          <w:wAfter w:w="4891" w:type="dxa"/>
          <w:trHeight w:val="314"/>
        </w:trPr>
        <w:tc>
          <w:tcPr>
            <w:tcW w:w="770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281E8A">
              <w:rPr>
                <w:sz w:val="20"/>
              </w:rPr>
              <w:t>2019 год</w:t>
            </w:r>
          </w:p>
        </w:tc>
        <w:tc>
          <w:tcPr>
            <w:tcW w:w="222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1 537 139</w:t>
            </w:r>
          </w:p>
        </w:tc>
      </w:tr>
      <w:tr w:rsidR="00281E8A" w:rsidRPr="00281E8A" w:rsidTr="00281E8A">
        <w:trPr>
          <w:gridAfter w:val="4"/>
          <w:wAfter w:w="4891" w:type="dxa"/>
          <w:trHeight w:val="314"/>
        </w:trPr>
        <w:tc>
          <w:tcPr>
            <w:tcW w:w="770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281E8A">
              <w:rPr>
                <w:sz w:val="20"/>
              </w:rPr>
              <w:t>2020 год</w:t>
            </w:r>
          </w:p>
        </w:tc>
        <w:tc>
          <w:tcPr>
            <w:tcW w:w="222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1 657 062</w:t>
            </w:r>
          </w:p>
        </w:tc>
      </w:tr>
      <w:tr w:rsidR="00281E8A" w:rsidRPr="00281E8A" w:rsidTr="00281E8A">
        <w:trPr>
          <w:gridAfter w:val="4"/>
          <w:wAfter w:w="4891" w:type="dxa"/>
          <w:trHeight w:val="299"/>
        </w:trPr>
        <w:tc>
          <w:tcPr>
            <w:tcW w:w="770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281E8A">
              <w:rPr>
                <w:sz w:val="20"/>
              </w:rPr>
              <w:t>2021 год</w:t>
            </w:r>
          </w:p>
        </w:tc>
        <w:tc>
          <w:tcPr>
            <w:tcW w:w="222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1 752 030</w:t>
            </w:r>
          </w:p>
        </w:tc>
      </w:tr>
      <w:tr w:rsidR="00281E8A" w:rsidRPr="00281E8A" w:rsidTr="00281E8A">
        <w:trPr>
          <w:gridAfter w:val="4"/>
          <w:wAfter w:w="4891" w:type="dxa"/>
          <w:trHeight w:val="314"/>
        </w:trPr>
        <w:tc>
          <w:tcPr>
            <w:tcW w:w="770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281E8A">
              <w:rPr>
                <w:sz w:val="20"/>
              </w:rPr>
              <w:t>2022 год</w:t>
            </w:r>
          </w:p>
        </w:tc>
        <w:tc>
          <w:tcPr>
            <w:tcW w:w="222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1 778 578</w:t>
            </w:r>
          </w:p>
        </w:tc>
      </w:tr>
      <w:tr w:rsidR="00281E8A" w:rsidRPr="00281E8A" w:rsidTr="00281E8A">
        <w:trPr>
          <w:gridAfter w:val="4"/>
          <w:wAfter w:w="4891" w:type="dxa"/>
          <w:trHeight w:val="314"/>
        </w:trPr>
        <w:tc>
          <w:tcPr>
            <w:tcW w:w="770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Итого:</w:t>
            </w:r>
          </w:p>
        </w:tc>
        <w:tc>
          <w:tcPr>
            <w:tcW w:w="222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8 210 920</w:t>
            </w:r>
          </w:p>
        </w:tc>
      </w:tr>
      <w:tr w:rsidR="00281E8A" w:rsidRPr="00281E8A" w:rsidTr="00281E8A">
        <w:trPr>
          <w:gridAfter w:val="4"/>
          <w:wAfter w:w="4891" w:type="dxa"/>
          <w:trHeight w:val="359"/>
        </w:trPr>
        <w:tc>
          <w:tcPr>
            <w:tcW w:w="9926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</w:rPr>
            </w:pPr>
            <w:r w:rsidRPr="00281E8A">
              <w:rPr>
                <w:sz w:val="20"/>
              </w:rPr>
              <w:t xml:space="preserve"> </w:t>
            </w:r>
            <w:r w:rsidRPr="00281E8A">
              <w:rPr>
                <w:b/>
                <w:sz w:val="20"/>
              </w:rPr>
              <w:t>8. Отчет об исполнении производственной программы за истекший период регулирования</w:t>
            </w:r>
            <w:r w:rsidRPr="00281E8A">
              <w:rPr>
                <w:sz w:val="20"/>
              </w:rPr>
              <w:t xml:space="preserve">                         </w:t>
            </w:r>
          </w:p>
        </w:tc>
      </w:tr>
      <w:tr w:rsidR="00281E8A" w:rsidRPr="00281E8A" w:rsidTr="00281E8A">
        <w:trPr>
          <w:gridAfter w:val="4"/>
          <w:wAfter w:w="4891" w:type="dxa"/>
          <w:trHeight w:val="204"/>
        </w:trPr>
        <w:tc>
          <w:tcPr>
            <w:tcW w:w="770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2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2017 год</w:t>
            </w:r>
          </w:p>
        </w:tc>
      </w:tr>
      <w:tr w:rsidR="00281E8A" w:rsidRPr="00281E8A" w:rsidTr="00281E8A">
        <w:trPr>
          <w:gridAfter w:val="4"/>
          <w:wAfter w:w="4891" w:type="dxa"/>
          <w:trHeight w:val="314"/>
        </w:trPr>
        <w:tc>
          <w:tcPr>
            <w:tcW w:w="770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Объем принятых сточных вод, тыс. куб. м</w:t>
            </w:r>
          </w:p>
        </w:tc>
        <w:tc>
          <w:tcPr>
            <w:tcW w:w="222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253 075</w:t>
            </w:r>
          </w:p>
        </w:tc>
      </w:tr>
      <w:tr w:rsidR="00281E8A" w:rsidRPr="00281E8A" w:rsidTr="00281E8A">
        <w:trPr>
          <w:gridAfter w:val="4"/>
          <w:wAfter w:w="4891" w:type="dxa"/>
          <w:trHeight w:val="314"/>
        </w:trPr>
        <w:tc>
          <w:tcPr>
            <w:tcW w:w="770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              от потребителей</w:t>
            </w:r>
          </w:p>
        </w:tc>
        <w:tc>
          <w:tcPr>
            <w:tcW w:w="222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132 801</w:t>
            </w:r>
          </w:p>
        </w:tc>
      </w:tr>
      <w:tr w:rsidR="00281E8A" w:rsidRPr="00281E8A" w:rsidTr="00281E8A">
        <w:trPr>
          <w:gridAfter w:val="4"/>
          <w:wAfter w:w="4891" w:type="dxa"/>
          <w:trHeight w:val="299"/>
        </w:trPr>
        <w:tc>
          <w:tcPr>
            <w:tcW w:w="770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              собственное потребление</w:t>
            </w:r>
          </w:p>
        </w:tc>
        <w:tc>
          <w:tcPr>
            <w:tcW w:w="222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8 337</w:t>
            </w:r>
          </w:p>
        </w:tc>
      </w:tr>
      <w:tr w:rsidR="00281E8A" w:rsidRPr="00281E8A" w:rsidTr="00281E8A">
        <w:trPr>
          <w:gridAfter w:val="4"/>
          <w:wAfter w:w="4891" w:type="dxa"/>
          <w:trHeight w:val="314"/>
        </w:trPr>
        <w:tc>
          <w:tcPr>
            <w:tcW w:w="770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 xml:space="preserve">              неорганизованный приток</w:t>
            </w:r>
          </w:p>
        </w:tc>
        <w:tc>
          <w:tcPr>
            <w:tcW w:w="222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111 937</w:t>
            </w:r>
          </w:p>
        </w:tc>
      </w:tr>
      <w:tr w:rsidR="00281E8A" w:rsidRPr="00281E8A" w:rsidTr="00281E8A">
        <w:trPr>
          <w:gridAfter w:val="4"/>
          <w:wAfter w:w="4891" w:type="dxa"/>
          <w:trHeight w:val="644"/>
        </w:trPr>
        <w:tc>
          <w:tcPr>
            <w:tcW w:w="770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222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1 379 529</w:t>
            </w:r>
          </w:p>
        </w:tc>
      </w:tr>
      <w:tr w:rsidR="00281E8A" w:rsidRPr="00281E8A" w:rsidTr="00281E8A">
        <w:trPr>
          <w:gridAfter w:val="4"/>
          <w:wAfter w:w="4891" w:type="dxa"/>
          <w:trHeight w:val="943"/>
        </w:trPr>
        <w:tc>
          <w:tcPr>
            <w:tcW w:w="770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Мероприятия, направленные на поддержание объектов водоотведения в состоянии, соответствующем установленным требованиям, тыс. руб.</w:t>
            </w:r>
          </w:p>
        </w:tc>
        <w:tc>
          <w:tcPr>
            <w:tcW w:w="222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193 319</w:t>
            </w:r>
          </w:p>
        </w:tc>
      </w:tr>
      <w:tr w:rsidR="00281E8A" w:rsidRPr="00281E8A" w:rsidTr="00281E8A">
        <w:trPr>
          <w:gridAfter w:val="4"/>
          <w:wAfter w:w="4891" w:type="dxa"/>
          <w:trHeight w:val="644"/>
        </w:trPr>
        <w:tc>
          <w:tcPr>
            <w:tcW w:w="770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81E8A">
              <w:rPr>
                <w:sz w:val="20"/>
              </w:rPr>
              <w:t>Общий объем финансовых потребностей за 2017 год, тыс. руб.</w:t>
            </w:r>
          </w:p>
        </w:tc>
        <w:tc>
          <w:tcPr>
            <w:tcW w:w="222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1E8A" w:rsidRPr="00281E8A" w:rsidRDefault="00281E8A" w:rsidP="0028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81E8A">
              <w:rPr>
                <w:sz w:val="20"/>
              </w:rPr>
              <w:t>1 572 848</w:t>
            </w:r>
          </w:p>
        </w:tc>
      </w:tr>
    </w:tbl>
    <w:p w:rsidR="00027030" w:rsidRPr="006D5477" w:rsidRDefault="00027030" w:rsidP="00027030">
      <w:pPr>
        <w:autoSpaceDE w:val="0"/>
        <w:autoSpaceDN w:val="0"/>
        <w:adjustRightInd w:val="0"/>
        <w:rPr>
          <w:b/>
          <w:sz w:val="18"/>
          <w:szCs w:val="18"/>
        </w:rPr>
      </w:pPr>
    </w:p>
    <w:p w:rsidR="00480F88" w:rsidRDefault="00480F88" w:rsidP="006627AF">
      <w:pPr>
        <w:tabs>
          <w:tab w:val="left" w:pos="1897"/>
        </w:tabs>
        <w:spacing w:line="276" w:lineRule="auto"/>
        <w:rPr>
          <w:sz w:val="18"/>
          <w:szCs w:val="28"/>
        </w:rPr>
      </w:pPr>
    </w:p>
    <w:sectPr w:rsidR="00480F88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F26" w:rsidRDefault="005E4F26">
      <w:r>
        <w:separator/>
      </w:r>
    </w:p>
  </w:endnote>
  <w:endnote w:type="continuationSeparator" w:id="0">
    <w:p w:rsidR="005E4F26" w:rsidRDefault="005E4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F26" w:rsidRDefault="005E4F26">
      <w:r>
        <w:separator/>
      </w:r>
    </w:p>
  </w:footnote>
  <w:footnote w:type="continuationSeparator" w:id="0">
    <w:p w:rsidR="005E4F26" w:rsidRDefault="005E4F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DF4" w:rsidRDefault="0007267F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83DF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83DF4" w:rsidRDefault="00983DF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DF4" w:rsidRDefault="0007267F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83DF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3A71">
      <w:rPr>
        <w:rStyle w:val="a9"/>
        <w:noProof/>
      </w:rPr>
      <w:t>2</w:t>
    </w:r>
    <w:r>
      <w:rPr>
        <w:rStyle w:val="a9"/>
      </w:rPr>
      <w:fldChar w:fldCharType="end"/>
    </w:r>
  </w:p>
  <w:p w:rsidR="00983DF4" w:rsidRDefault="00983DF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DF4" w:rsidRDefault="0007267F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Group 1" o:spid="_x0000_s77826" style="position:absolute;left:0;text-align:left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<v:shape id="Freeform 2" o:spid="_x0000_s77828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pJ8EA&#10;AADaAAAADwAAAGRycy9kb3ducmV2LnhtbESPQWvCQBSE7wX/w/IEb7qxgt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6aSfBAAAA2gAAAA8AAAAAAAAAAAAAAAAAmAIAAGRycy9kb3du&#10;cmV2LnhtbFBLBQYAAAAABAAEAPUAAACGAwAAAAA=&#10;" path="m82,83l82,,,e" filled="f" strokeweight=".5pt">
            <v:path arrowok="t" o:connecttype="custom" o:connectlocs="80,83;80,0;0,0" o:connectangles="0,0,0"/>
          </v:shape>
          <v:shape id="Freeform 3" o:spid="_x0000_s77827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sucMA&#10;AADaAAAADwAAAGRycy9kb3ducmV2LnhtbESPQWsCMRSE7wX/Q3iCF9Gsp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OsucMAAADaAAAADwAAAAAAAAAAAAAAAACYAgAAZHJzL2Rv&#10;d25yZXYueG1sUEsFBgAAAAAEAAQA9QAAAIgDAAAAAA==&#10;" path="m82,83l82,,,e" filled="f" strokeweight=".5pt">
            <v:path arrowok="t" o:connecttype="custom" o:connectlocs="82,81;82,0;0,0" o:connectangles="0,0,0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77825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<v:textbox inset="0,0,0,0">
            <w:txbxContent>
              <w:p w:rsidR="00983DF4" w:rsidRPr="00E52B15" w:rsidRDefault="006B389C" w:rsidP="00673D81">
                <w:pPr>
                  <w:ind w:right="-70"/>
                  <w:jc w:val="center"/>
                  <w:rPr>
                    <w:szCs w:val="28"/>
                  </w:rPr>
                </w:pPr>
                <w:r w:rsidRPr="00A51156">
                  <w:rPr>
                    <w:noProof/>
                    <w:szCs w:val="28"/>
                  </w:rPr>
                  <w:drawing>
                    <wp:inline distT="0" distB="0" distL="0" distR="0">
                      <wp:extent cx="628650" cy="609600"/>
                      <wp:effectExtent l="0" t="0" r="0" b="0"/>
                      <wp:docPr id="5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865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983DF4" w:rsidRPr="00561114" w:rsidRDefault="00983DF4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983DF4" w:rsidRPr="00561114" w:rsidRDefault="00983DF4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983DF4" w:rsidRPr="000F7B5C" w:rsidRDefault="00983DF4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983DF4" w:rsidRPr="000F7B5C" w:rsidRDefault="00983DF4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983DF4" w:rsidRDefault="00983DF4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983DF4" w:rsidRDefault="00983DF4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983DF4" w:rsidRPr="002B6128" w:rsidRDefault="00983DF4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983DF4" w:rsidRDefault="00983DF4" w:rsidP="00276416">
                <w:pPr>
                  <w:ind w:right="-70"/>
                  <w:rPr>
                    <w:sz w:val="20"/>
                  </w:rPr>
                </w:pPr>
              </w:p>
              <w:p w:rsidR="00983DF4" w:rsidRPr="001772E6" w:rsidRDefault="00983DF4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983DF4" w:rsidRDefault="00983DF4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7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30"/>
    <o:shapelayout v:ext="edit">
      <o:idmap v:ext="edit" data="76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585B67"/>
    <w:rsid w:val="00000EE4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30"/>
    <w:rsid w:val="000270AA"/>
    <w:rsid w:val="000309A5"/>
    <w:rsid w:val="0003282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525"/>
    <w:rsid w:val="00065CC1"/>
    <w:rsid w:val="00066193"/>
    <w:rsid w:val="0007036C"/>
    <w:rsid w:val="000706C7"/>
    <w:rsid w:val="00071D2C"/>
    <w:rsid w:val="00071F83"/>
    <w:rsid w:val="0007221F"/>
    <w:rsid w:val="0007267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132B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4F69"/>
    <w:rsid w:val="000C699A"/>
    <w:rsid w:val="000C6DA3"/>
    <w:rsid w:val="000C745D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5CF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4A0B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5AA0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3C60"/>
    <w:rsid w:val="001E4057"/>
    <w:rsid w:val="001E4BCA"/>
    <w:rsid w:val="001E5459"/>
    <w:rsid w:val="001E56B6"/>
    <w:rsid w:val="001E5C1C"/>
    <w:rsid w:val="001E6752"/>
    <w:rsid w:val="001E6EA9"/>
    <w:rsid w:val="001F0640"/>
    <w:rsid w:val="001F0AAC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3AB3"/>
    <w:rsid w:val="00225652"/>
    <w:rsid w:val="00225B9D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1E8A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4EC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4CA0"/>
    <w:rsid w:val="002E5543"/>
    <w:rsid w:val="002E6031"/>
    <w:rsid w:val="002E6602"/>
    <w:rsid w:val="002E72FE"/>
    <w:rsid w:val="002F013F"/>
    <w:rsid w:val="002F116F"/>
    <w:rsid w:val="002F1F2E"/>
    <w:rsid w:val="002F24DD"/>
    <w:rsid w:val="002F45B6"/>
    <w:rsid w:val="002F696E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4D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51"/>
    <w:rsid w:val="00372BFD"/>
    <w:rsid w:val="00372E2D"/>
    <w:rsid w:val="00373182"/>
    <w:rsid w:val="00373CB2"/>
    <w:rsid w:val="00375072"/>
    <w:rsid w:val="00375674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1614"/>
    <w:rsid w:val="003D2EB6"/>
    <w:rsid w:val="003D31A3"/>
    <w:rsid w:val="003D3C21"/>
    <w:rsid w:val="003D42B7"/>
    <w:rsid w:val="003D5226"/>
    <w:rsid w:val="003D6483"/>
    <w:rsid w:val="003D6B37"/>
    <w:rsid w:val="003D77BA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A4D"/>
    <w:rsid w:val="00455185"/>
    <w:rsid w:val="0045608B"/>
    <w:rsid w:val="004607E2"/>
    <w:rsid w:val="00461C7E"/>
    <w:rsid w:val="00461F65"/>
    <w:rsid w:val="00463426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7EA"/>
    <w:rsid w:val="00476FFA"/>
    <w:rsid w:val="004771FB"/>
    <w:rsid w:val="00477386"/>
    <w:rsid w:val="0047779A"/>
    <w:rsid w:val="00480F88"/>
    <w:rsid w:val="0048249A"/>
    <w:rsid w:val="004829EF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A71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3375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F74"/>
    <w:rsid w:val="005762CB"/>
    <w:rsid w:val="005764A0"/>
    <w:rsid w:val="00581A27"/>
    <w:rsid w:val="005833B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6B04"/>
    <w:rsid w:val="005F7E74"/>
    <w:rsid w:val="006004D1"/>
    <w:rsid w:val="006013D7"/>
    <w:rsid w:val="00602255"/>
    <w:rsid w:val="00602732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7AF"/>
    <w:rsid w:val="00662D54"/>
    <w:rsid w:val="006631CD"/>
    <w:rsid w:val="006635A2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2A8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481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5477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2AA"/>
    <w:rsid w:val="006F441B"/>
    <w:rsid w:val="006F4B50"/>
    <w:rsid w:val="006F63F0"/>
    <w:rsid w:val="006F653D"/>
    <w:rsid w:val="006F6B3B"/>
    <w:rsid w:val="006F6D4C"/>
    <w:rsid w:val="006F771A"/>
    <w:rsid w:val="00700C2E"/>
    <w:rsid w:val="007010C1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2AFD"/>
    <w:rsid w:val="007A34B3"/>
    <w:rsid w:val="007A34D9"/>
    <w:rsid w:val="007A375C"/>
    <w:rsid w:val="007A3DAF"/>
    <w:rsid w:val="007A4631"/>
    <w:rsid w:val="007A499F"/>
    <w:rsid w:val="007A554F"/>
    <w:rsid w:val="007A55D0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6D9F"/>
    <w:rsid w:val="007B7AE0"/>
    <w:rsid w:val="007B7B29"/>
    <w:rsid w:val="007B7C3B"/>
    <w:rsid w:val="007B7FEB"/>
    <w:rsid w:val="007C0412"/>
    <w:rsid w:val="007C2581"/>
    <w:rsid w:val="007C3AFD"/>
    <w:rsid w:val="007C4D91"/>
    <w:rsid w:val="007C52B1"/>
    <w:rsid w:val="007C57D9"/>
    <w:rsid w:val="007C58BD"/>
    <w:rsid w:val="007C5BA1"/>
    <w:rsid w:val="007C78A7"/>
    <w:rsid w:val="007D0569"/>
    <w:rsid w:val="007D121B"/>
    <w:rsid w:val="007D1719"/>
    <w:rsid w:val="007D1761"/>
    <w:rsid w:val="007D1EEF"/>
    <w:rsid w:val="007D1F59"/>
    <w:rsid w:val="007D23AF"/>
    <w:rsid w:val="007D25C7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0F77"/>
    <w:rsid w:val="007E1E56"/>
    <w:rsid w:val="007E21C4"/>
    <w:rsid w:val="007E24C7"/>
    <w:rsid w:val="007E25C1"/>
    <w:rsid w:val="007E2951"/>
    <w:rsid w:val="007E33C2"/>
    <w:rsid w:val="007E3E02"/>
    <w:rsid w:val="007E3F7B"/>
    <w:rsid w:val="007E42E5"/>
    <w:rsid w:val="007E4A8C"/>
    <w:rsid w:val="007E4E6B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4051"/>
    <w:rsid w:val="008343C4"/>
    <w:rsid w:val="00835731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64D"/>
    <w:rsid w:val="00861383"/>
    <w:rsid w:val="008619B2"/>
    <w:rsid w:val="0086213B"/>
    <w:rsid w:val="0086325B"/>
    <w:rsid w:val="00863500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5D12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72A"/>
    <w:rsid w:val="00897844"/>
    <w:rsid w:val="0089794A"/>
    <w:rsid w:val="008A21B7"/>
    <w:rsid w:val="008A289C"/>
    <w:rsid w:val="008A30A8"/>
    <w:rsid w:val="008A4464"/>
    <w:rsid w:val="008A5212"/>
    <w:rsid w:val="008A6B1B"/>
    <w:rsid w:val="008B0C02"/>
    <w:rsid w:val="008B17DF"/>
    <w:rsid w:val="008B1E72"/>
    <w:rsid w:val="008B206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64A9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2E24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77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B4D"/>
    <w:rsid w:val="00983DF4"/>
    <w:rsid w:val="00984A90"/>
    <w:rsid w:val="00985572"/>
    <w:rsid w:val="00986384"/>
    <w:rsid w:val="009865BD"/>
    <w:rsid w:val="0098737B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A697B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B51"/>
    <w:rsid w:val="009D1DC4"/>
    <w:rsid w:val="009D1DCD"/>
    <w:rsid w:val="009D2DB8"/>
    <w:rsid w:val="009D2FE1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DCC"/>
    <w:rsid w:val="00A342F9"/>
    <w:rsid w:val="00A343F1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83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41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60D"/>
    <w:rsid w:val="00AD7CA2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6D4D"/>
    <w:rsid w:val="00AE7EFA"/>
    <w:rsid w:val="00AF0664"/>
    <w:rsid w:val="00AF0A13"/>
    <w:rsid w:val="00AF1543"/>
    <w:rsid w:val="00AF1E94"/>
    <w:rsid w:val="00AF226F"/>
    <w:rsid w:val="00AF25E6"/>
    <w:rsid w:val="00AF26B3"/>
    <w:rsid w:val="00AF26FD"/>
    <w:rsid w:val="00AF6C5E"/>
    <w:rsid w:val="00B002E0"/>
    <w:rsid w:val="00B01625"/>
    <w:rsid w:val="00B0169E"/>
    <w:rsid w:val="00B02F81"/>
    <w:rsid w:val="00B03262"/>
    <w:rsid w:val="00B037BB"/>
    <w:rsid w:val="00B04156"/>
    <w:rsid w:val="00B043DB"/>
    <w:rsid w:val="00B04C75"/>
    <w:rsid w:val="00B04F94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226"/>
    <w:rsid w:val="00B45358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25A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0652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37F5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68C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2C"/>
    <w:rsid w:val="00C142C2"/>
    <w:rsid w:val="00C156A2"/>
    <w:rsid w:val="00C15C1E"/>
    <w:rsid w:val="00C15EF7"/>
    <w:rsid w:val="00C1661C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DEB"/>
    <w:rsid w:val="00C6132F"/>
    <w:rsid w:val="00C62CC8"/>
    <w:rsid w:val="00C6374E"/>
    <w:rsid w:val="00C63EB0"/>
    <w:rsid w:val="00C63F25"/>
    <w:rsid w:val="00C640F9"/>
    <w:rsid w:val="00C66422"/>
    <w:rsid w:val="00C665FC"/>
    <w:rsid w:val="00C67FAE"/>
    <w:rsid w:val="00C71506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DE9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C03DF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B18"/>
    <w:rsid w:val="00D23C02"/>
    <w:rsid w:val="00D23C9F"/>
    <w:rsid w:val="00D23FB9"/>
    <w:rsid w:val="00D242CA"/>
    <w:rsid w:val="00D25953"/>
    <w:rsid w:val="00D26B89"/>
    <w:rsid w:val="00D26C5B"/>
    <w:rsid w:val="00D27025"/>
    <w:rsid w:val="00D301C1"/>
    <w:rsid w:val="00D3028B"/>
    <w:rsid w:val="00D304AD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5D99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3B3D"/>
    <w:rsid w:val="00D65783"/>
    <w:rsid w:val="00D65A31"/>
    <w:rsid w:val="00D66259"/>
    <w:rsid w:val="00D663D9"/>
    <w:rsid w:val="00D6681A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724C"/>
    <w:rsid w:val="00D9738A"/>
    <w:rsid w:val="00DA0301"/>
    <w:rsid w:val="00DA127C"/>
    <w:rsid w:val="00DA2369"/>
    <w:rsid w:val="00DA255A"/>
    <w:rsid w:val="00DA4369"/>
    <w:rsid w:val="00DA6320"/>
    <w:rsid w:val="00DA735A"/>
    <w:rsid w:val="00DA7421"/>
    <w:rsid w:val="00DA7CA9"/>
    <w:rsid w:val="00DB1EBE"/>
    <w:rsid w:val="00DB1F8F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8B4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6C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0A3C"/>
    <w:rsid w:val="00E21155"/>
    <w:rsid w:val="00E246D1"/>
    <w:rsid w:val="00E24AE5"/>
    <w:rsid w:val="00E26BE7"/>
    <w:rsid w:val="00E30AA3"/>
    <w:rsid w:val="00E316DA"/>
    <w:rsid w:val="00E318A2"/>
    <w:rsid w:val="00E320E3"/>
    <w:rsid w:val="00E32342"/>
    <w:rsid w:val="00E332F2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84B"/>
    <w:rsid w:val="00E92B16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1F84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1F08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3B08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34E3"/>
    <w:rsid w:val="00F04D8D"/>
    <w:rsid w:val="00F05240"/>
    <w:rsid w:val="00F06239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2031A"/>
    <w:rsid w:val="00F20EAC"/>
    <w:rsid w:val="00F21BA1"/>
    <w:rsid w:val="00F21D96"/>
    <w:rsid w:val="00F229EA"/>
    <w:rsid w:val="00F233A8"/>
    <w:rsid w:val="00F2369C"/>
    <w:rsid w:val="00F24167"/>
    <w:rsid w:val="00F247C1"/>
    <w:rsid w:val="00F2499D"/>
    <w:rsid w:val="00F252E0"/>
    <w:rsid w:val="00F25D5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18ED"/>
    <w:rsid w:val="00F321ED"/>
    <w:rsid w:val="00F3288A"/>
    <w:rsid w:val="00F32AA9"/>
    <w:rsid w:val="00F33AB7"/>
    <w:rsid w:val="00F34C68"/>
    <w:rsid w:val="00F37204"/>
    <w:rsid w:val="00F37D6D"/>
    <w:rsid w:val="00F40898"/>
    <w:rsid w:val="00F419CC"/>
    <w:rsid w:val="00F422B9"/>
    <w:rsid w:val="00F4277B"/>
    <w:rsid w:val="00F439A0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6147B"/>
    <w:rsid w:val="00F6166D"/>
    <w:rsid w:val="00F633AF"/>
    <w:rsid w:val="00F63F91"/>
    <w:rsid w:val="00F64FB9"/>
    <w:rsid w:val="00F65CAA"/>
    <w:rsid w:val="00F670BB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0A0D"/>
    <w:rsid w:val="00FA188F"/>
    <w:rsid w:val="00FA33C7"/>
    <w:rsid w:val="00FA37F8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6519"/>
    <w:rsid w:val="00FF702E"/>
    <w:rsid w:val="00FF7119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681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0F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E0F77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7E0F7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E0F77"/>
    <w:rPr>
      <w:rFonts w:cs="Times New Roman"/>
      <w:sz w:val="28"/>
    </w:rPr>
  </w:style>
  <w:style w:type="character" w:styleId="a7">
    <w:name w:val="Hyperlink"/>
    <w:basedOn w:val="a0"/>
    <w:uiPriority w:val="99"/>
    <w:rsid w:val="007E0F77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E0F77"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281E8A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681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281E8A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6</TotalTime>
  <Pages>18</Pages>
  <Words>5333</Words>
  <Characters>31444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Tryakina.U</cp:lastModifiedBy>
  <cp:revision>3</cp:revision>
  <cp:lastPrinted>2018-07-26T12:08:00Z</cp:lastPrinted>
  <dcterms:created xsi:type="dcterms:W3CDTF">2019-01-14T11:13:00Z</dcterms:created>
  <dcterms:modified xsi:type="dcterms:W3CDTF">2019-01-14T11:46:00Z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